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160E" w14:textId="77777777" w:rsidR="00E46A94" w:rsidRDefault="00E46A94" w:rsidP="00E46A94">
      <w:pPr>
        <w:pStyle w:val="Ttulo"/>
        <w:spacing w:before="360"/>
        <w:ind w:right="2824"/>
        <w:rPr>
          <w:color w:val="auto"/>
          <w:sz w:val="72"/>
          <w:szCs w:val="72"/>
        </w:rPr>
      </w:pPr>
      <w:bookmarkStart w:id="0" w:name="_Hlk148273916"/>
      <w:r>
        <w:rPr>
          <w:noProof/>
          <w:color w:val="auto"/>
          <w:sz w:val="72"/>
          <w:szCs w:val="72"/>
        </w:rPr>
        <w:drawing>
          <wp:inline distT="0" distB="0" distL="0" distR="0" wp14:anchorId="798B473C" wp14:editId="6F38B225">
            <wp:extent cx="1427265" cy="810665"/>
            <wp:effectExtent l="0" t="0" r="1905" b="8890"/>
            <wp:docPr id="1204777058" name="Imagem 1" descr="Uma imagem com Saturação de cores, círculo, Gráficos, captura de ecrã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77058" name="Imagem 1" descr="Uma imagem com Saturação de cores, círculo, Gráficos, captura de ecrã&#10;&#10;Os conteúdos gerados por IA poderão estar incorreto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7085" cy="81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  <w:sz w:val="72"/>
          <w:szCs w:val="72"/>
        </w:rPr>
        <w:t xml:space="preserve"> </w:t>
      </w:r>
    </w:p>
    <w:p w14:paraId="4348EEAD" w14:textId="77777777" w:rsidR="00E46A94" w:rsidRDefault="00E46A94" w:rsidP="00E46A94">
      <w:pPr>
        <w:pStyle w:val="Ttulo"/>
        <w:spacing w:before="360"/>
        <w:ind w:right="2824"/>
        <w:rPr>
          <w:smallCaps/>
          <w:color w:val="auto"/>
          <w:sz w:val="72"/>
          <w:szCs w:val="72"/>
        </w:rPr>
      </w:pPr>
      <w:r w:rsidRPr="00927C69">
        <w:rPr>
          <w:color w:val="auto"/>
          <w:sz w:val="72"/>
          <w:szCs w:val="72"/>
        </w:rPr>
        <w:t>CENÁRIO DE APRENDIZAGEM</w:t>
      </w:r>
    </w:p>
    <w:p w14:paraId="5FF949A6" w14:textId="77777777" w:rsidR="00E46A94" w:rsidRDefault="00E46A94" w:rsidP="00E46A94">
      <w:pPr>
        <w:pStyle w:val="Ttulo"/>
        <w:spacing w:before="0" w:after="240" w:line="240" w:lineRule="auto"/>
        <w:rPr>
          <w:color w:val="auto"/>
          <w:sz w:val="24"/>
          <w:szCs w:val="24"/>
        </w:rPr>
      </w:pPr>
      <w:r w:rsidRPr="00467BA9">
        <w:rPr>
          <w:color w:val="auto"/>
          <w:sz w:val="24"/>
          <w:szCs w:val="24"/>
        </w:rPr>
        <w:t>Laboratórios de Educação Digital (LED)</w:t>
      </w:r>
    </w:p>
    <w:tbl>
      <w:tblPr>
        <w:tblStyle w:val="TabeladeGrelha5Escura-Destaque2"/>
        <w:tblW w:w="5000" w:type="pct"/>
        <w:tblBorders>
          <w:top w:val="single" w:sz="8" w:space="0" w:color="8AD519" w:themeColor="accent4"/>
          <w:left w:val="single" w:sz="8" w:space="0" w:color="8AD519" w:themeColor="accent4"/>
          <w:bottom w:val="single" w:sz="8" w:space="0" w:color="8AD519" w:themeColor="accent4"/>
          <w:right w:val="single" w:sz="8" w:space="0" w:color="8AD519" w:themeColor="accent4"/>
          <w:insideH w:val="single" w:sz="8" w:space="0" w:color="8AD519" w:themeColor="accent4"/>
          <w:insideV w:val="single" w:sz="8" w:space="0" w:color="8AD519" w:themeColor="accent4"/>
        </w:tblBorders>
        <w:tblLook w:val="04A0" w:firstRow="1" w:lastRow="0" w:firstColumn="1" w:lastColumn="0" w:noHBand="0" w:noVBand="1"/>
      </w:tblPr>
      <w:tblGrid>
        <w:gridCol w:w="3013"/>
        <w:gridCol w:w="7587"/>
      </w:tblGrid>
      <w:tr w:rsidR="00B553A4" w:rsidRPr="00B553A4" w14:paraId="69204B16" w14:textId="77777777" w:rsidTr="447E7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8" w:space="0" w:color="8AD519" w:themeColor="accent4"/>
              <w:left w:val="single" w:sz="8" w:space="0" w:color="8AD519" w:themeColor="accent4"/>
              <w:right w:val="single" w:sz="8" w:space="0" w:color="8AD519" w:themeColor="accent4"/>
            </w:tcBorders>
            <w:shd w:val="clear" w:color="auto" w:fill="8AD519" w:themeFill="accent4"/>
            <w:vAlign w:val="center"/>
          </w:tcPr>
          <w:p w14:paraId="6AE4DDDD" w14:textId="605356C1" w:rsidR="00003CAE" w:rsidRPr="00B553A4" w:rsidRDefault="00003CAE" w:rsidP="0042327A">
            <w:pPr>
              <w:pStyle w:val="Normal2"/>
              <w:rPr>
                <w:b w:val="0"/>
                <w:bCs w:val="0"/>
              </w:rPr>
            </w:pPr>
            <w:bookmarkStart w:id="1" w:name="_Hlk134207569"/>
            <w:bookmarkEnd w:id="0"/>
            <w:r w:rsidRPr="00B553A4">
              <w:rPr>
                <w:b w:val="0"/>
                <w:bCs w:val="0"/>
              </w:rPr>
              <w:t>FICHA PEDAGÓGICA</w:t>
            </w:r>
          </w:p>
        </w:tc>
      </w:tr>
      <w:tr w:rsidR="00B553A4" w:rsidRPr="00B553A4" w14:paraId="0667EBB7" w14:textId="17FD1713" w:rsidTr="447E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6A62E55" w14:textId="75E81589" w:rsidR="00EF01E6" w:rsidRPr="00B553A4" w:rsidRDefault="00EF01E6" w:rsidP="00433041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Título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636AED73" w14:textId="25E2C141" w:rsidR="00EF01E6" w:rsidRPr="00B553A4" w:rsidRDefault="00EF01E6" w:rsidP="00433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74911746" w14:textId="77777777" w:rsidTr="447E78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D8DD64C" w14:textId="21B26019" w:rsidR="00AF42CC" w:rsidRPr="00B553A4" w:rsidRDefault="00AF42CC" w:rsidP="00AF42CC">
            <w:pPr>
              <w:pStyle w:val="Normal2"/>
              <w:rPr>
                <w:b w:val="0"/>
                <w:bCs w:val="0"/>
                <w:color w:val="auto"/>
              </w:rPr>
            </w:pPr>
            <w:bookmarkStart w:id="2" w:name="_Hlk173231936"/>
            <w:r w:rsidRPr="00B553A4">
              <w:rPr>
                <w:b w:val="0"/>
                <w:bCs w:val="0"/>
                <w:color w:val="auto"/>
              </w:rPr>
              <w:t xml:space="preserve">Breve descrição 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75631106" w14:textId="071C912A" w:rsidR="00637D8B" w:rsidRPr="00B553A4" w:rsidRDefault="00637D8B" w:rsidP="00AF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bookmarkEnd w:id="2"/>
      <w:tr w:rsidR="00B553A4" w:rsidRPr="00B553A4" w14:paraId="3CB4F579" w14:textId="18243271" w:rsidTr="447E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494D4CF" w14:textId="4AAB7FDF" w:rsidR="00AF42CC" w:rsidRPr="00B553A4" w:rsidRDefault="00AF42CC" w:rsidP="00AF42CC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Disciplina(s) / Áreas de conteúdo / Domínios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3FAFCE7A" w14:textId="71F7CE58" w:rsidR="00AF42CC" w:rsidRPr="00B553A4" w:rsidRDefault="00AF42CC" w:rsidP="00AF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6CD9097E" w14:textId="77777777" w:rsidTr="447E78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2B71FE6" w14:textId="1F4F3E93" w:rsidR="00AF42CC" w:rsidRPr="00B553A4" w:rsidRDefault="00AF42CC" w:rsidP="00AF42CC">
            <w:pPr>
              <w:pStyle w:val="Normal2"/>
              <w:rPr>
                <w:b w:val="0"/>
                <w:bCs w:val="0"/>
                <w:color w:val="auto"/>
              </w:rPr>
            </w:pPr>
            <w:r w:rsidRPr="447E78CC">
              <w:rPr>
                <w:b w:val="0"/>
                <w:bCs w:val="0"/>
                <w:color w:val="auto"/>
              </w:rPr>
              <w:t>Ciclo/Ano de escolaridade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764FC22C" w14:textId="4AB3EF3E" w:rsidR="00230595" w:rsidRPr="00B553A4" w:rsidRDefault="00230595" w:rsidP="00AF4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3033B643" w14:textId="77777777" w:rsidTr="447E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FE8DB16" w14:textId="727BCDD6" w:rsidR="00AF42CC" w:rsidRPr="00B553A4" w:rsidRDefault="00AF42CC" w:rsidP="00AF42CC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 xml:space="preserve">Nível de dificuldade (inicial, </w:t>
            </w:r>
            <w:r w:rsidR="00817EEB" w:rsidRPr="00B553A4">
              <w:rPr>
                <w:b w:val="0"/>
                <w:bCs w:val="0"/>
                <w:color w:val="auto"/>
              </w:rPr>
              <w:t>Intermédio</w:t>
            </w:r>
            <w:r w:rsidRPr="00B553A4">
              <w:rPr>
                <w:b w:val="0"/>
                <w:bCs w:val="0"/>
                <w:color w:val="auto"/>
              </w:rPr>
              <w:t>, avançado)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4329A88B" w14:textId="73EE0AD7" w:rsidR="00AF42CC" w:rsidRPr="00B553A4" w:rsidRDefault="00AF42CC" w:rsidP="00AF4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443ADC06" w14:textId="77777777" w:rsidTr="447E78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5584C0D" w14:textId="4E7A0136" w:rsidR="00A054A2" w:rsidRPr="00B553A4" w:rsidRDefault="00A054A2" w:rsidP="00A054A2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Duração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776A4DE2" w14:textId="0E22DAD6" w:rsidR="00A054A2" w:rsidRPr="00B553A4" w:rsidRDefault="00A054A2" w:rsidP="00A05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383DA4B5" w14:textId="77777777" w:rsidTr="447E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238FF10" w14:textId="71BABAC9" w:rsidR="00A054A2" w:rsidRPr="00B553A4" w:rsidRDefault="00A054A2" w:rsidP="00A054A2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Recursos LED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0F9DEA99" w14:textId="6A31F99D" w:rsidR="00A054A2" w:rsidRPr="00B553A4" w:rsidRDefault="00A054A2" w:rsidP="00A05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1551B45D" w14:textId="77777777" w:rsidTr="447E78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FB40665" w14:textId="35B87278" w:rsidR="00A054A2" w:rsidRPr="00B553A4" w:rsidRDefault="00A054A2" w:rsidP="00A054A2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Outros Recursos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48663D7D" w14:textId="1A41ECE1" w:rsidR="00A054A2" w:rsidRPr="00B553A4" w:rsidRDefault="00A054A2" w:rsidP="00A05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4F05BB01" w14:textId="77777777" w:rsidTr="447E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890DAB1" w14:textId="60F4D998" w:rsidR="00A054A2" w:rsidRPr="00B553A4" w:rsidRDefault="00A054A2" w:rsidP="00A054A2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Pré-requisitos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282282EE" w14:textId="6E293C57" w:rsidR="00A054A2" w:rsidRPr="00B553A4" w:rsidRDefault="00A054A2" w:rsidP="00A05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1EFBA01B" w14:textId="49361B63" w:rsidTr="447E78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1369E8D5" w14:textId="164A3F5C" w:rsidR="00A054A2" w:rsidRPr="00B553A4" w:rsidRDefault="00A054A2" w:rsidP="00A054A2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 xml:space="preserve">Preparação 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3BC58B9E" w14:textId="3EFCD62F" w:rsidR="00A054A2" w:rsidRPr="00B553A4" w:rsidRDefault="00A054A2" w:rsidP="00A05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3473C97C" w14:textId="77777777" w:rsidTr="447E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  <w:bottom w:val="single" w:sz="8" w:space="0" w:color="8AD519" w:themeColor="accent4"/>
            </w:tcBorders>
            <w:shd w:val="clear" w:color="auto" w:fill="auto"/>
            <w:vAlign w:val="center"/>
          </w:tcPr>
          <w:p w14:paraId="0909CDCD" w14:textId="000C45E1" w:rsidR="00A054A2" w:rsidRPr="00B553A4" w:rsidRDefault="00A054A2" w:rsidP="00A054A2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Aprendizagens essenciais</w:t>
            </w:r>
          </w:p>
        </w:tc>
        <w:tc>
          <w:tcPr>
            <w:tcW w:w="3579" w:type="pct"/>
            <w:tcBorders>
              <w:bottom w:val="single" w:sz="8" w:space="0" w:color="8AD519" w:themeColor="accent4"/>
            </w:tcBorders>
            <w:shd w:val="clear" w:color="auto" w:fill="auto"/>
            <w:vAlign w:val="center"/>
          </w:tcPr>
          <w:p w14:paraId="5828E8B2" w14:textId="04B1973A" w:rsidR="00A054A2" w:rsidRPr="00B553A4" w:rsidRDefault="00A054A2" w:rsidP="00A05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243FA951" w14:textId="77777777" w:rsidTr="447E78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  <w:bottom w:val="single" w:sz="8" w:space="0" w:color="8AD519" w:themeColor="accent4"/>
            </w:tcBorders>
            <w:shd w:val="clear" w:color="auto" w:fill="auto"/>
            <w:vAlign w:val="center"/>
          </w:tcPr>
          <w:p w14:paraId="6D8CFF13" w14:textId="71E18BDF" w:rsidR="00A054A2" w:rsidRPr="00B553A4" w:rsidRDefault="00A054A2" w:rsidP="00A054A2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 xml:space="preserve">Áreas de competências </w:t>
            </w:r>
          </w:p>
        </w:tc>
        <w:tc>
          <w:tcPr>
            <w:tcW w:w="3579" w:type="pct"/>
            <w:tcBorders>
              <w:bottom w:val="single" w:sz="8" w:space="0" w:color="8AD519" w:themeColor="accent4"/>
            </w:tcBorders>
            <w:shd w:val="clear" w:color="auto" w:fill="auto"/>
            <w:vAlign w:val="center"/>
          </w:tcPr>
          <w:p w14:paraId="552269BF" w14:textId="2C0350DB" w:rsidR="00A054A2" w:rsidRPr="00B553A4" w:rsidRDefault="00A054A2" w:rsidP="00A05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0AE07BCD" w14:textId="77777777" w:rsidTr="447E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top w:val="single" w:sz="8" w:space="0" w:color="8AD519" w:themeColor="accent4"/>
              <w:left w:val="nil"/>
              <w:bottom w:val="single" w:sz="8" w:space="0" w:color="8AD519" w:themeColor="accent4"/>
              <w:right w:val="nil"/>
            </w:tcBorders>
            <w:shd w:val="clear" w:color="auto" w:fill="auto"/>
            <w:vAlign w:val="center"/>
          </w:tcPr>
          <w:p w14:paraId="32CF257C" w14:textId="09957C0F" w:rsidR="00A054A2" w:rsidRPr="00B553A4" w:rsidRDefault="00A054A2" w:rsidP="00A054A2">
            <w:pPr>
              <w:pStyle w:val="Normal2"/>
              <w:rPr>
                <w:b w:val="0"/>
                <w:bCs w:val="0"/>
                <w:color w:val="auto"/>
              </w:rPr>
            </w:pPr>
          </w:p>
        </w:tc>
        <w:tc>
          <w:tcPr>
            <w:tcW w:w="3579" w:type="pct"/>
            <w:tcBorders>
              <w:top w:val="single" w:sz="8" w:space="0" w:color="8AD519" w:themeColor="accent4"/>
              <w:left w:val="nil"/>
              <w:bottom w:val="single" w:sz="8" w:space="0" w:color="8AD519" w:themeColor="accent4"/>
              <w:right w:val="nil"/>
            </w:tcBorders>
            <w:shd w:val="clear" w:color="auto" w:fill="auto"/>
            <w:vAlign w:val="center"/>
          </w:tcPr>
          <w:p w14:paraId="4FDDCBCE" w14:textId="0DB8E77E" w:rsidR="00A054A2" w:rsidRPr="00B553A4" w:rsidRDefault="00A054A2" w:rsidP="00A05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210428B2" w14:textId="77777777" w:rsidTr="447E78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top w:val="single" w:sz="8" w:space="0" w:color="8AD519" w:themeColor="accent4"/>
              <w:left w:val="none" w:sz="0" w:space="0" w:color="auto"/>
            </w:tcBorders>
            <w:shd w:val="clear" w:color="auto" w:fill="auto"/>
            <w:vAlign w:val="center"/>
          </w:tcPr>
          <w:p w14:paraId="1588F621" w14:textId="1C140D7F" w:rsidR="00691E24" w:rsidRPr="00B553A4" w:rsidRDefault="00691E24" w:rsidP="00691E24">
            <w:pPr>
              <w:pStyle w:val="Normal2"/>
              <w:rPr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Objetivos de aprendizagem</w:t>
            </w:r>
          </w:p>
        </w:tc>
        <w:tc>
          <w:tcPr>
            <w:tcW w:w="3579" w:type="pct"/>
            <w:tcBorders>
              <w:top w:val="single" w:sz="8" w:space="0" w:color="8AD519" w:themeColor="accent4"/>
            </w:tcBorders>
            <w:shd w:val="clear" w:color="auto" w:fill="auto"/>
            <w:vAlign w:val="center"/>
          </w:tcPr>
          <w:p w14:paraId="42570FC1" w14:textId="1641B1A9" w:rsidR="00691E24" w:rsidRPr="00B553A4" w:rsidRDefault="00691E24" w:rsidP="00691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66C2EA57" w14:textId="77777777" w:rsidTr="447E7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40938C6E" w14:textId="20219474" w:rsidR="00691E24" w:rsidRPr="00B553A4" w:rsidRDefault="00691E24" w:rsidP="00691E24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Resultados de aprendizagem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777F3937" w14:textId="71495A89" w:rsidR="00691E24" w:rsidRPr="00B553A4" w:rsidRDefault="00691E24" w:rsidP="00691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B553A4" w:rsidRPr="00B553A4" w14:paraId="43E91BDD" w14:textId="77777777" w:rsidTr="447E78C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1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7816A7C" w14:textId="6877A42D" w:rsidR="00691E24" w:rsidRPr="00B553A4" w:rsidRDefault="00691E24" w:rsidP="00691E24">
            <w:pPr>
              <w:pStyle w:val="Normal2"/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Palavras-chave</w:t>
            </w:r>
          </w:p>
        </w:tc>
        <w:tc>
          <w:tcPr>
            <w:tcW w:w="3579" w:type="pct"/>
            <w:shd w:val="clear" w:color="auto" w:fill="auto"/>
            <w:vAlign w:val="center"/>
          </w:tcPr>
          <w:p w14:paraId="2ADEE44D" w14:textId="2623382D" w:rsidR="00691E24" w:rsidRPr="00B553A4" w:rsidRDefault="00691E24" w:rsidP="00691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bookmarkEnd w:id="1"/>
    </w:tbl>
    <w:p w14:paraId="26B6C4CC" w14:textId="77777777" w:rsidR="0038212A" w:rsidRDefault="0038212A" w:rsidP="0042327A">
      <w:pPr>
        <w:rPr>
          <w:lang w:bidi="pt-PT"/>
        </w:rPr>
        <w:sectPr w:rsidR="0038212A" w:rsidSect="002E090A">
          <w:footerReference w:type="default" r:id="rId11"/>
          <w:type w:val="continuous"/>
          <w:pgSz w:w="11906" w:h="16838" w:code="9"/>
          <w:pgMar w:top="792" w:right="566" w:bottom="426" w:left="720" w:header="720" w:footer="281" w:gutter="0"/>
          <w:cols w:space="720"/>
          <w:docGrid w:linePitch="360"/>
        </w:sectPr>
      </w:pPr>
    </w:p>
    <w:p w14:paraId="482B4B80" w14:textId="77777777" w:rsidR="00B553A4" w:rsidRPr="00874802" w:rsidRDefault="00B553A4" w:rsidP="00B553A4">
      <w:pPr>
        <w:widowControl/>
        <w:spacing w:before="240" w:after="120"/>
        <w:rPr>
          <w:b/>
          <w:smallCaps/>
          <w:color w:val="000000" w:themeColor="text1"/>
          <w:sz w:val="24"/>
          <w:szCs w:val="24"/>
        </w:rPr>
      </w:pPr>
      <w:bookmarkStart w:id="5" w:name="_Hlk148256974"/>
      <w:r w:rsidRPr="00874802">
        <w:rPr>
          <w:b/>
          <w:smallCaps/>
          <w:color w:val="000000" w:themeColor="text1"/>
          <w:sz w:val="24"/>
          <w:szCs w:val="24"/>
        </w:rPr>
        <w:lastRenderedPageBreak/>
        <w:t>Atividades</w:t>
      </w:r>
    </w:p>
    <w:tbl>
      <w:tblPr>
        <w:tblStyle w:val="TabeladeGrelha4-Destaque2"/>
        <w:tblW w:w="5000" w:type="pct"/>
        <w:tblBorders>
          <w:top w:val="single" w:sz="8" w:space="0" w:color="C915B8" w:themeColor="accent5"/>
          <w:left w:val="single" w:sz="8" w:space="0" w:color="C915B8" w:themeColor="accent5"/>
          <w:bottom w:val="single" w:sz="8" w:space="0" w:color="C915B8" w:themeColor="accent5"/>
          <w:right w:val="single" w:sz="8" w:space="0" w:color="C915B8" w:themeColor="accent5"/>
          <w:insideH w:val="single" w:sz="8" w:space="0" w:color="C915B8" w:themeColor="accent5"/>
          <w:insideV w:val="single" w:sz="8" w:space="0" w:color="C915B8" w:themeColor="accent5"/>
        </w:tblBorders>
        <w:tblLook w:val="04A0" w:firstRow="1" w:lastRow="0" w:firstColumn="1" w:lastColumn="0" w:noHBand="0" w:noVBand="1"/>
      </w:tblPr>
      <w:tblGrid>
        <w:gridCol w:w="2686"/>
        <w:gridCol w:w="5949"/>
        <w:gridCol w:w="1965"/>
      </w:tblGrid>
      <w:tr w:rsidR="00B553A4" w:rsidRPr="00B553A4" w14:paraId="4E8B7E8B" w14:textId="02E1B557" w:rsidTr="00B55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15B8" w:themeFill="accent5"/>
            <w:vAlign w:val="center"/>
          </w:tcPr>
          <w:bookmarkEnd w:id="5"/>
          <w:p w14:paraId="651FA03B" w14:textId="55181516" w:rsidR="00516EF8" w:rsidRPr="00B553A4" w:rsidRDefault="00516EF8" w:rsidP="00B52A9D">
            <w:pPr>
              <w:pStyle w:val="Normal2"/>
              <w:jc w:val="center"/>
              <w:rPr>
                <w:b w:val="0"/>
                <w:bCs w:val="0"/>
              </w:rPr>
            </w:pPr>
            <w:r w:rsidRPr="00B553A4">
              <w:rPr>
                <w:b w:val="0"/>
                <w:bCs w:val="0"/>
              </w:rPr>
              <w:t>Atividades</w:t>
            </w:r>
          </w:p>
        </w:tc>
        <w:tc>
          <w:tcPr>
            <w:tcW w:w="28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15B8" w:themeFill="accent5"/>
            <w:vAlign w:val="center"/>
          </w:tcPr>
          <w:p w14:paraId="0952F4F1" w14:textId="36F1B358" w:rsidR="00516EF8" w:rsidRPr="00B553A4" w:rsidRDefault="00516EF8" w:rsidP="00B52A9D">
            <w:pPr>
              <w:pStyle w:val="Normal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53A4">
              <w:rPr>
                <w:b w:val="0"/>
                <w:bCs w:val="0"/>
              </w:rPr>
              <w:t>Descrição</w:t>
            </w:r>
          </w:p>
        </w:tc>
        <w:tc>
          <w:tcPr>
            <w:tcW w:w="9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15B8" w:themeFill="accent5"/>
            <w:vAlign w:val="center"/>
          </w:tcPr>
          <w:p w14:paraId="27F68E1E" w14:textId="4582D95D" w:rsidR="00516EF8" w:rsidRPr="00B553A4" w:rsidRDefault="00116BF3" w:rsidP="00B52A9D">
            <w:pPr>
              <w:pStyle w:val="Normal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553A4">
              <w:rPr>
                <w:b w:val="0"/>
                <w:bCs w:val="0"/>
              </w:rPr>
              <w:t>Duração</w:t>
            </w:r>
          </w:p>
        </w:tc>
      </w:tr>
      <w:tr w:rsidR="00B553A4" w:rsidRPr="00B553A4" w14:paraId="3DF4C67D" w14:textId="38B6E1A1" w:rsidTr="00B5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58826ECA" w14:textId="5ACF532A" w:rsidR="00516EF8" w:rsidRPr="00B553A4" w:rsidRDefault="00B52A9D" w:rsidP="00B52A9D">
            <w:pPr>
              <w:rPr>
                <w:b w:val="0"/>
                <w:bCs w:val="0"/>
                <w:color w:val="auto"/>
              </w:rPr>
            </w:pPr>
            <w:r w:rsidRPr="00B553A4">
              <w:rPr>
                <w:b w:val="0"/>
                <w:bCs w:val="0"/>
                <w:color w:val="auto"/>
              </w:rPr>
              <w:t>Ex. Interagir e instruir</w:t>
            </w:r>
          </w:p>
        </w:tc>
        <w:tc>
          <w:tcPr>
            <w:tcW w:w="2806" w:type="pct"/>
            <w:shd w:val="clear" w:color="auto" w:fill="auto"/>
            <w:vAlign w:val="center"/>
          </w:tcPr>
          <w:p w14:paraId="1EE1227D" w14:textId="68092E4C" w:rsidR="00C464F5" w:rsidRPr="00B553A4" w:rsidRDefault="00C464F5" w:rsidP="00B52A9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5AFAA7F7" w14:textId="61E79489" w:rsidR="00516EF8" w:rsidRPr="00B553A4" w:rsidRDefault="00516EF8" w:rsidP="0042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1675799F" w14:textId="5D0A9DB3" w:rsidTr="00B553A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726F8246" w14:textId="2D646BE9" w:rsidR="00516EF8" w:rsidRPr="00B553A4" w:rsidRDefault="00516EF8" w:rsidP="00B52A9D">
            <w:pPr>
              <w:rPr>
                <w:color w:val="auto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 w14:paraId="3AE5A19B" w14:textId="6E7FA616" w:rsidR="00516EF8" w:rsidRPr="00B553A4" w:rsidRDefault="00516EF8" w:rsidP="0042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7B50B63D" w14:textId="0C3A43BC" w:rsidR="00516EF8" w:rsidRPr="00B553A4" w:rsidRDefault="00516EF8" w:rsidP="0042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7E9661AC" w14:textId="626C36AC" w:rsidTr="00B5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33C79916" w14:textId="008C82BE" w:rsidR="00516EF8" w:rsidRPr="00B553A4" w:rsidRDefault="00516EF8" w:rsidP="00B52A9D">
            <w:pPr>
              <w:rPr>
                <w:color w:val="auto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 w14:paraId="0B48B00C" w14:textId="1A5C4B41" w:rsidR="00516EF8" w:rsidRPr="00B553A4" w:rsidRDefault="00516EF8" w:rsidP="0042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6C7A4FB4" w14:textId="32452F5B" w:rsidR="00516EF8" w:rsidRPr="00B553A4" w:rsidRDefault="00516EF8" w:rsidP="0042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52098BBD" w14:textId="77777777" w:rsidTr="00B553A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5C64782B" w14:textId="77777777" w:rsidR="00516EF8" w:rsidRPr="00B553A4" w:rsidRDefault="00516EF8" w:rsidP="00B52A9D">
            <w:pPr>
              <w:rPr>
                <w:color w:val="auto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 w14:paraId="1562FF69" w14:textId="2202FF4F" w:rsidR="00C464F5" w:rsidRPr="00B553A4" w:rsidRDefault="00C464F5" w:rsidP="0042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1ED274E" w14:textId="23368868" w:rsidR="00516EF8" w:rsidRPr="00B553A4" w:rsidRDefault="00516EF8" w:rsidP="0042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2F37A201" w14:textId="77777777" w:rsidTr="00B5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392F9842" w14:textId="6CB09299" w:rsidR="00516EF8" w:rsidRPr="00B553A4" w:rsidRDefault="00516EF8" w:rsidP="00B52A9D">
            <w:pPr>
              <w:rPr>
                <w:color w:val="auto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 w14:paraId="71F0FD61" w14:textId="32D149A5" w:rsidR="00516EF8" w:rsidRPr="00B553A4" w:rsidRDefault="00516EF8" w:rsidP="00B52A9D">
            <w:pPr>
              <w:pStyle w:val="PargrafodaLista"/>
              <w:numPr>
                <w:ilvl w:val="0"/>
                <w:numId w:val="0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45357789" w14:textId="77777777" w:rsidR="00516EF8" w:rsidRPr="00B553A4" w:rsidRDefault="00516EF8" w:rsidP="0042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4FA9F055" w14:textId="77777777" w:rsidTr="00B553A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45C9CD86" w14:textId="77777777" w:rsidR="00B52A9D" w:rsidRPr="00B553A4" w:rsidRDefault="00B52A9D" w:rsidP="00B52A9D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 w14:paraId="69DE6DA9" w14:textId="77777777" w:rsidR="00B52A9D" w:rsidRPr="00B553A4" w:rsidRDefault="00B52A9D" w:rsidP="00B52A9D">
            <w:pPr>
              <w:pStyle w:val="PargrafodaLista"/>
              <w:numPr>
                <w:ilvl w:val="0"/>
                <w:numId w:val="0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521E063" w14:textId="77777777" w:rsidR="00B52A9D" w:rsidRPr="00B553A4" w:rsidRDefault="00B52A9D" w:rsidP="0042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6765C0E6" w14:textId="77777777" w:rsidTr="00B5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4575D9D3" w14:textId="77777777" w:rsidR="00B52A9D" w:rsidRPr="00B553A4" w:rsidRDefault="00B52A9D" w:rsidP="00B52A9D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 w14:paraId="55325189" w14:textId="77777777" w:rsidR="00B52A9D" w:rsidRPr="00B553A4" w:rsidRDefault="00B52A9D" w:rsidP="00B52A9D">
            <w:pPr>
              <w:pStyle w:val="PargrafodaLista"/>
              <w:numPr>
                <w:ilvl w:val="0"/>
                <w:numId w:val="0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66EE577" w14:textId="77777777" w:rsidR="00B52A9D" w:rsidRPr="00B553A4" w:rsidRDefault="00B52A9D" w:rsidP="0042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7D8981E3" w14:textId="77777777" w:rsidTr="00B553A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45A61A03" w14:textId="77777777" w:rsidR="00B52A9D" w:rsidRPr="00B553A4" w:rsidRDefault="00B52A9D" w:rsidP="00B52A9D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 w14:paraId="1040B27E" w14:textId="77777777" w:rsidR="00B52A9D" w:rsidRPr="00B553A4" w:rsidRDefault="00B52A9D" w:rsidP="00B52A9D">
            <w:pPr>
              <w:pStyle w:val="PargrafodaLista"/>
              <w:numPr>
                <w:ilvl w:val="0"/>
                <w:numId w:val="0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1D0C579A" w14:textId="77777777" w:rsidR="00B52A9D" w:rsidRPr="00B553A4" w:rsidRDefault="00B52A9D" w:rsidP="00423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553A4" w:rsidRPr="00B553A4" w14:paraId="440547A1" w14:textId="77777777" w:rsidTr="00B55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pct"/>
            <w:shd w:val="clear" w:color="auto" w:fill="auto"/>
            <w:vAlign w:val="center"/>
          </w:tcPr>
          <w:p w14:paraId="1F48E497" w14:textId="77777777" w:rsidR="00B52A9D" w:rsidRPr="00B553A4" w:rsidRDefault="00B52A9D" w:rsidP="00B52A9D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2806" w:type="pct"/>
            <w:shd w:val="clear" w:color="auto" w:fill="auto"/>
            <w:vAlign w:val="center"/>
          </w:tcPr>
          <w:p w14:paraId="4A7649E6" w14:textId="77777777" w:rsidR="00B52A9D" w:rsidRPr="00B553A4" w:rsidRDefault="00B52A9D" w:rsidP="00B52A9D">
            <w:pPr>
              <w:pStyle w:val="PargrafodaLista"/>
              <w:numPr>
                <w:ilvl w:val="0"/>
                <w:numId w:val="0"/>
              </w:num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36FDDC9D" w14:textId="77777777" w:rsidR="00B52A9D" w:rsidRPr="00B553A4" w:rsidRDefault="00B52A9D" w:rsidP="00423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EB62192" w14:textId="77777777" w:rsidR="00B01348" w:rsidRDefault="00B01348" w:rsidP="0042327A">
      <w:pPr>
        <w:rPr>
          <w:lang w:bidi="pt-PT"/>
        </w:rPr>
      </w:pPr>
    </w:p>
    <w:p w14:paraId="1079D8E0" w14:textId="77777777" w:rsidR="00F71058" w:rsidRDefault="00F71058" w:rsidP="009D218C">
      <w:pPr>
        <w:widowControl/>
        <w:spacing w:before="240" w:after="120"/>
        <w:rPr>
          <w:rFonts w:eastAsia="Arial"/>
          <w:b/>
          <w:smallCaps/>
          <w:color w:val="auto"/>
          <w:spacing w:val="0"/>
          <w:kern w:val="0"/>
          <w:sz w:val="24"/>
          <w:szCs w:val="24"/>
          <w:lang w:eastAsia="pt-PT"/>
          <w14:ligatures w14:val="none"/>
        </w:rPr>
      </w:pPr>
    </w:p>
    <w:p w14:paraId="6741F154" w14:textId="77777777" w:rsidR="00F71058" w:rsidRDefault="00F71058" w:rsidP="009D218C">
      <w:pPr>
        <w:widowControl/>
        <w:spacing w:before="240" w:after="120"/>
        <w:rPr>
          <w:rFonts w:eastAsia="Arial"/>
          <w:b/>
          <w:smallCaps/>
          <w:color w:val="auto"/>
          <w:spacing w:val="0"/>
          <w:kern w:val="0"/>
          <w:sz w:val="24"/>
          <w:szCs w:val="24"/>
          <w:lang w:eastAsia="pt-PT"/>
          <w14:ligatures w14:val="none"/>
        </w:rPr>
      </w:pPr>
    </w:p>
    <w:p w14:paraId="4D2F40C3" w14:textId="77777777" w:rsidR="00F71058" w:rsidRDefault="00F71058" w:rsidP="009D218C">
      <w:pPr>
        <w:widowControl/>
        <w:spacing w:before="240" w:after="120"/>
        <w:rPr>
          <w:rFonts w:eastAsia="Arial"/>
          <w:b/>
          <w:smallCaps/>
          <w:color w:val="auto"/>
          <w:spacing w:val="0"/>
          <w:kern w:val="0"/>
          <w:sz w:val="24"/>
          <w:szCs w:val="24"/>
          <w:lang w:eastAsia="pt-PT"/>
          <w14:ligatures w14:val="none"/>
        </w:rPr>
      </w:pPr>
    </w:p>
    <w:p w14:paraId="740773CB" w14:textId="77777777" w:rsidR="00F71058" w:rsidRDefault="00F71058" w:rsidP="009D218C">
      <w:pPr>
        <w:widowControl/>
        <w:spacing w:before="240" w:after="120"/>
        <w:rPr>
          <w:rFonts w:eastAsia="Arial"/>
          <w:b/>
          <w:smallCaps/>
          <w:color w:val="auto"/>
          <w:spacing w:val="0"/>
          <w:kern w:val="0"/>
          <w:sz w:val="24"/>
          <w:szCs w:val="24"/>
          <w:lang w:eastAsia="pt-PT"/>
          <w14:ligatures w14:val="none"/>
        </w:rPr>
      </w:pPr>
    </w:p>
    <w:p w14:paraId="6F893DC6" w14:textId="77777777" w:rsidR="00E46A94" w:rsidRPr="005D79B4" w:rsidRDefault="00E46A94" w:rsidP="00E46A94">
      <w:pPr>
        <w:widowControl/>
        <w:spacing w:before="240" w:after="120"/>
        <w:rPr>
          <w:b/>
          <w:smallCaps/>
          <w:color w:val="000000" w:themeColor="text1"/>
          <w:sz w:val="24"/>
          <w:szCs w:val="24"/>
        </w:rPr>
      </w:pPr>
      <w:r w:rsidRPr="005D79B4">
        <w:rPr>
          <w:b/>
          <w:smallCaps/>
          <w:color w:val="000000" w:themeColor="text1"/>
          <w:sz w:val="24"/>
          <w:szCs w:val="24"/>
        </w:rPr>
        <w:t>Observações:</w:t>
      </w:r>
    </w:p>
    <w:p w14:paraId="7F13C8B1" w14:textId="77777777" w:rsidR="00E46A94" w:rsidRDefault="00E46A94" w:rsidP="00E46A94">
      <w:pPr>
        <w:rPr>
          <w:lang w:bidi="pt-PT"/>
        </w:rPr>
      </w:pPr>
    </w:p>
    <w:p w14:paraId="35072091" w14:textId="77777777" w:rsidR="00E46A94" w:rsidRDefault="00E46A94" w:rsidP="00E46A94">
      <w:pPr>
        <w:rPr>
          <w:lang w:bidi="pt-PT"/>
        </w:rPr>
      </w:pPr>
    </w:p>
    <w:p w14:paraId="6D7934AA" w14:textId="77777777" w:rsidR="00E46A94" w:rsidRDefault="00E46A94" w:rsidP="00E46A94">
      <w:pPr>
        <w:rPr>
          <w:lang w:bidi="pt-PT"/>
        </w:rPr>
      </w:pPr>
    </w:p>
    <w:p w14:paraId="5DE63D5D" w14:textId="77777777" w:rsidR="00E46A94" w:rsidRDefault="00E46A94" w:rsidP="00E46A94">
      <w:pPr>
        <w:rPr>
          <w:lang w:bidi="pt-PT"/>
        </w:rPr>
      </w:pPr>
    </w:p>
    <w:p w14:paraId="64CD104B" w14:textId="77777777" w:rsidR="00E46A94" w:rsidRDefault="00E46A94" w:rsidP="00E46A94">
      <w:pPr>
        <w:rPr>
          <w:lang w:bidi="pt-PT"/>
        </w:rPr>
      </w:pPr>
    </w:p>
    <w:p w14:paraId="29F70296" w14:textId="77777777" w:rsidR="00E46A94" w:rsidRDefault="00E46A94" w:rsidP="00E46A94">
      <w:pPr>
        <w:rPr>
          <w:lang w:bidi="pt-PT"/>
        </w:rPr>
      </w:pPr>
    </w:p>
    <w:p w14:paraId="042AF935" w14:textId="77777777" w:rsidR="00E46A94" w:rsidRDefault="00E46A94" w:rsidP="00E46A94">
      <w:pPr>
        <w:rPr>
          <w:lang w:bidi="pt-PT"/>
        </w:rPr>
      </w:pPr>
    </w:p>
    <w:p w14:paraId="7FA70904" w14:textId="77777777" w:rsidR="00E46A94" w:rsidRDefault="00E46A94" w:rsidP="00E46A94">
      <w:pPr>
        <w:rPr>
          <w:lang w:bidi="pt-PT"/>
        </w:rPr>
      </w:pPr>
    </w:p>
    <w:p w14:paraId="4611E972" w14:textId="77777777" w:rsidR="00E46A94" w:rsidRPr="0002344E" w:rsidRDefault="00E46A94" w:rsidP="00E46A94">
      <w:pPr>
        <w:rPr>
          <w:lang w:bidi="pt-PT"/>
        </w:rPr>
      </w:pPr>
      <w:r w:rsidRPr="001A7D14">
        <w:rPr>
          <w:b/>
          <w:bCs/>
          <w:lang w:bidi="pt-PT"/>
        </w:rPr>
        <w:t>Nota:</w:t>
      </w:r>
      <w:r w:rsidRPr="001A7D14">
        <w:rPr>
          <w:lang w:bidi="pt-PT"/>
        </w:rPr>
        <w:t xml:space="preserve"> Este </w:t>
      </w:r>
      <w:proofErr w:type="spellStart"/>
      <w:r w:rsidRPr="00E46A94">
        <w:rPr>
          <w:i/>
          <w:iCs/>
          <w:lang w:bidi="pt-PT"/>
        </w:rPr>
        <w:t>template</w:t>
      </w:r>
      <w:proofErr w:type="spellEnd"/>
      <w:r w:rsidRPr="001A7D14">
        <w:rPr>
          <w:lang w:bidi="pt-PT"/>
        </w:rPr>
        <w:t xml:space="preserve"> é uma versão adaptada do modelo disponibilizado pela Direção-Geral da Educação no âmbito dos Laboratórios de Educação Digital (LED) – ver cenários LED em</w:t>
      </w:r>
      <w:r w:rsidRPr="001A7D14">
        <w:rPr>
          <w:color w:val="35BFCF" w:themeColor="accent1"/>
          <w:lang w:bidi="pt-PT"/>
        </w:rPr>
        <w:t xml:space="preserve"> </w:t>
      </w:r>
      <w:hyperlink r:id="rId12" w:tgtFrame="_new" w:history="1">
        <w:r w:rsidRPr="001A7D14">
          <w:rPr>
            <w:rStyle w:val="Hiperligao"/>
            <w:color w:val="35BFCF" w:themeColor="accent1"/>
            <w:lang w:bidi="pt-PT"/>
          </w:rPr>
          <w:t>https://led.dge.medu.pt/cenarios-de-aprendizagem</w:t>
        </w:r>
      </w:hyperlink>
    </w:p>
    <w:p w14:paraId="38359228" w14:textId="77777777" w:rsidR="00E46A94" w:rsidRPr="00D10AF8" w:rsidRDefault="00E46A94" w:rsidP="00E46A94">
      <w:pPr>
        <w:widowControl/>
        <w:spacing w:before="240" w:after="120"/>
        <w:rPr>
          <w:rFonts w:eastAsia="Arial"/>
          <w:b/>
          <w:smallCaps/>
          <w:color w:val="auto"/>
          <w:spacing w:val="0"/>
          <w:kern w:val="0"/>
          <w:sz w:val="24"/>
          <w:szCs w:val="24"/>
          <w:lang w:eastAsia="pt-PT"/>
          <w14:ligatures w14:val="none"/>
        </w:rPr>
      </w:pPr>
      <w:r w:rsidRPr="00D10AF8">
        <w:rPr>
          <w:rFonts w:eastAsia="Arial"/>
          <w:b/>
          <w:smallCaps/>
          <w:color w:val="auto"/>
          <w:spacing w:val="0"/>
          <w:kern w:val="0"/>
          <w:sz w:val="24"/>
          <w:szCs w:val="24"/>
          <w:lang w:eastAsia="pt-PT"/>
          <w14:ligatures w14:val="none"/>
        </w:rPr>
        <w:t xml:space="preserve">Licença Creative </w:t>
      </w:r>
      <w:proofErr w:type="spellStart"/>
      <w:r w:rsidRPr="00D10AF8">
        <w:rPr>
          <w:rFonts w:eastAsia="Arial"/>
          <w:b/>
          <w:smallCaps/>
          <w:color w:val="auto"/>
          <w:spacing w:val="0"/>
          <w:kern w:val="0"/>
          <w:sz w:val="24"/>
          <w:szCs w:val="24"/>
          <w:lang w:eastAsia="pt-PT"/>
          <w14:ligatures w14:val="none"/>
        </w:rPr>
        <w:t>Commons</w:t>
      </w:r>
      <w:proofErr w:type="spellEnd"/>
      <w:r w:rsidRPr="00D10AF8">
        <w:rPr>
          <w:rFonts w:eastAsia="Arial"/>
          <w:b/>
          <w:smallCaps/>
          <w:color w:val="auto"/>
          <w:spacing w:val="0"/>
          <w:kern w:val="0"/>
          <w:sz w:val="24"/>
          <w:szCs w:val="24"/>
          <w:lang w:eastAsia="pt-PT"/>
          <w14:ligatures w14:val="none"/>
        </w:rPr>
        <w:t xml:space="preserve"> (CC)</w:t>
      </w:r>
    </w:p>
    <w:p w14:paraId="7A34D6E7" w14:textId="77777777" w:rsidR="00E46A94" w:rsidRPr="00D10AF8" w:rsidRDefault="00E46A94" w:rsidP="00E46A94">
      <w:pPr>
        <w:rPr>
          <w:color w:val="auto"/>
          <w:lang w:bidi="pt-PT"/>
        </w:rPr>
      </w:pPr>
    </w:p>
    <w:p w14:paraId="58255BF8" w14:textId="77777777" w:rsidR="00E46A94" w:rsidRPr="00D10AF8" w:rsidRDefault="00E46A94" w:rsidP="00E46A94">
      <w:pPr>
        <w:jc w:val="both"/>
        <w:rPr>
          <w:rStyle w:val="Hiperligao"/>
          <w:rFonts w:eastAsia="Calibri" w:cstheme="majorHAnsi"/>
          <w:color w:val="auto"/>
          <w:sz w:val="18"/>
          <w:szCs w:val="18"/>
        </w:rPr>
      </w:pPr>
      <w:r w:rsidRPr="00D10AF8">
        <w:rPr>
          <w:rFonts w:asciiTheme="majorHAnsi" w:eastAsia="Calibri" w:hAnsiTheme="majorHAnsi" w:cstheme="majorHAnsi"/>
          <w:i/>
          <w:iCs/>
          <w:noProof/>
          <w:color w:val="auto"/>
          <w:sz w:val="16"/>
          <w:szCs w:val="16"/>
        </w:rPr>
        <w:drawing>
          <wp:inline distT="0" distB="0" distL="0" distR="0" wp14:anchorId="4560BD3F" wp14:editId="2B4904A9">
            <wp:extent cx="838200" cy="2952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AF8">
        <w:rPr>
          <w:rFonts w:asciiTheme="majorHAnsi" w:eastAsia="Calibri" w:hAnsiTheme="majorHAnsi" w:cstheme="majorHAnsi"/>
          <w:i/>
          <w:iCs/>
          <w:color w:val="auto"/>
          <w:sz w:val="16"/>
          <w:szCs w:val="16"/>
        </w:rPr>
        <w:t xml:space="preserve"> </w:t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t xml:space="preserve">Os conteúdos abordados neste </w:t>
      </w:r>
      <w:r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t>documento</w:t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t xml:space="preserve"> encontram</w:t>
      </w:r>
      <w:r w:rsidRPr="00D10AF8">
        <w:rPr>
          <w:rFonts w:ascii="Cambria Math" w:eastAsia="Calibri" w:hAnsi="Cambria Math" w:cs="Cambria Math"/>
          <w:i/>
          <w:iCs/>
          <w:color w:val="auto"/>
          <w:sz w:val="18"/>
          <w:szCs w:val="18"/>
        </w:rPr>
        <w:t>‐</w:t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t>se sob a licen</w:t>
      </w:r>
      <w:r w:rsidRPr="00D10AF8">
        <w:rPr>
          <w:rFonts w:eastAsia="Calibri"/>
          <w:i/>
          <w:iCs/>
          <w:color w:val="auto"/>
          <w:sz w:val="18"/>
          <w:szCs w:val="18"/>
        </w:rPr>
        <w:t>ç</w:t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t xml:space="preserve">a </w:t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fldChar w:fldCharType="begin"/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instrText xml:space="preserve"> HYPERLINK "https://creativecommons.org/licenses/by-nc-nd/4.0/deed.pt" </w:instrText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fldChar w:fldCharType="separate"/>
      </w:r>
      <w:r w:rsidRPr="00D10AF8">
        <w:rPr>
          <w:rStyle w:val="Hiperligao"/>
          <w:rFonts w:eastAsia="Calibri" w:cstheme="majorHAnsi"/>
          <w:color w:val="auto"/>
          <w:sz w:val="18"/>
          <w:szCs w:val="18"/>
        </w:rPr>
        <w:t xml:space="preserve">Creative </w:t>
      </w:r>
      <w:proofErr w:type="spellStart"/>
      <w:r w:rsidRPr="00D10AF8">
        <w:rPr>
          <w:rStyle w:val="Hiperligao"/>
          <w:rFonts w:eastAsia="Calibri" w:cstheme="majorHAnsi"/>
          <w:color w:val="auto"/>
          <w:sz w:val="18"/>
          <w:szCs w:val="18"/>
        </w:rPr>
        <w:t>Commons</w:t>
      </w:r>
      <w:proofErr w:type="spellEnd"/>
      <w:r w:rsidRPr="00D10AF8">
        <w:rPr>
          <w:rStyle w:val="Hiperligao"/>
          <w:rFonts w:eastAsia="Calibri" w:cstheme="majorHAnsi"/>
          <w:color w:val="auto"/>
          <w:sz w:val="18"/>
          <w:szCs w:val="18"/>
        </w:rPr>
        <w:t>.</w:t>
      </w:r>
    </w:p>
    <w:p w14:paraId="2C462345" w14:textId="77777777" w:rsidR="00E46A94" w:rsidRPr="00D10AF8" w:rsidRDefault="00E46A94" w:rsidP="00E46A94">
      <w:pPr>
        <w:widowControl/>
        <w:shd w:val="clear" w:color="auto" w:fill="FFFFFF"/>
        <w:jc w:val="both"/>
        <w:rPr>
          <w:rFonts w:asciiTheme="majorHAnsi" w:hAnsiTheme="majorHAnsi" w:cstheme="majorHAnsi"/>
          <w:i/>
          <w:iCs/>
          <w:color w:val="auto"/>
          <w:sz w:val="18"/>
          <w:szCs w:val="18"/>
        </w:rPr>
      </w:pPr>
      <w:r w:rsidRPr="00D10AF8">
        <w:rPr>
          <w:rStyle w:val="Hiperligao"/>
          <w:rFonts w:eastAsia="Calibri" w:cstheme="majorHAnsi"/>
          <w:color w:val="auto"/>
          <w:sz w:val="18"/>
          <w:szCs w:val="18"/>
        </w:rPr>
        <w:t>Utilização Não Comercial.</w:t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fldChar w:fldCharType="end"/>
      </w:r>
      <w:r w:rsidRPr="00D10AF8">
        <w:rPr>
          <w:rFonts w:asciiTheme="majorHAnsi" w:eastAsia="Calibri" w:hAnsiTheme="majorHAnsi" w:cstheme="majorHAnsi"/>
          <w:i/>
          <w:iCs/>
          <w:color w:val="auto"/>
          <w:sz w:val="18"/>
          <w:szCs w:val="18"/>
        </w:rPr>
        <w:t xml:space="preserve"> Permite que outros copiem, distribuam, exibam e realizem os seus trabalhos (e trabalhos derivados deste), mas apenas para fins não comerciais.</w:t>
      </w:r>
    </w:p>
    <w:p w14:paraId="19C3D04E" w14:textId="77777777" w:rsidR="00E46A94" w:rsidRDefault="00E46A94" w:rsidP="00E46A94">
      <w:pPr>
        <w:rPr>
          <w:lang w:bidi="pt-PT"/>
        </w:rPr>
      </w:pPr>
    </w:p>
    <w:tbl>
      <w:tblPr>
        <w:tblStyle w:val="TabeladeGrelha1Clara-Destaque2"/>
        <w:tblW w:w="2500" w:type="pct"/>
        <w:jc w:val="center"/>
        <w:tblLook w:val="04A0" w:firstRow="1" w:lastRow="0" w:firstColumn="1" w:lastColumn="0" w:noHBand="0" w:noVBand="1"/>
      </w:tblPr>
      <w:tblGrid>
        <w:gridCol w:w="5305"/>
      </w:tblGrid>
      <w:tr w:rsidR="00E46A94" w:rsidRPr="00D10AF8" w14:paraId="104F9E79" w14:textId="77777777" w:rsidTr="002A1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1B09B2" w14:textId="77777777" w:rsidR="00E46A94" w:rsidRPr="00D10AF8" w:rsidRDefault="00E46A94" w:rsidP="002A1792">
            <w:pPr>
              <w:jc w:val="center"/>
              <w:rPr>
                <w:smallCaps/>
                <w:color w:val="auto"/>
              </w:rPr>
            </w:pPr>
            <w:r w:rsidRPr="00D10AF8">
              <w:rPr>
                <w:smallCaps/>
                <w:color w:val="auto"/>
              </w:rPr>
              <w:t>Autor(</w:t>
            </w:r>
            <w:proofErr w:type="spellStart"/>
            <w:r w:rsidRPr="00D10AF8">
              <w:rPr>
                <w:smallCaps/>
                <w:color w:val="auto"/>
              </w:rPr>
              <w:t>es</w:t>
            </w:r>
            <w:proofErr w:type="spellEnd"/>
            <w:r w:rsidRPr="00D10AF8">
              <w:rPr>
                <w:smallCaps/>
                <w:color w:val="auto"/>
              </w:rPr>
              <w:t>)</w:t>
            </w:r>
          </w:p>
        </w:tc>
      </w:tr>
      <w:tr w:rsidR="00E46A94" w:rsidRPr="00D10AF8" w14:paraId="04A9F9E0" w14:textId="77777777" w:rsidTr="002A17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7F5342" w14:textId="77777777" w:rsidR="00E46A94" w:rsidRPr="00D10AF8" w:rsidRDefault="00E46A94" w:rsidP="002A1792">
            <w:pPr>
              <w:jc w:val="center"/>
              <w:rPr>
                <w:b w:val="0"/>
                <w:bCs w:val="0"/>
                <w:i/>
                <w:iCs/>
                <w:color w:val="auto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>Autor</w:t>
            </w:r>
            <w:r w:rsidRPr="00D10AF8">
              <w:rPr>
                <w:b w:val="0"/>
                <w:bCs w:val="0"/>
                <w:i/>
                <w:iCs/>
                <w:color w:val="auto"/>
              </w:rPr>
              <w:t xml:space="preserve">, </w:t>
            </w:r>
            <w:r>
              <w:rPr>
                <w:b w:val="0"/>
                <w:bCs w:val="0"/>
                <w:i/>
                <w:iCs/>
                <w:color w:val="auto"/>
              </w:rPr>
              <w:t>Escola</w:t>
            </w:r>
          </w:p>
        </w:tc>
      </w:tr>
    </w:tbl>
    <w:p w14:paraId="07E3B343" w14:textId="77777777" w:rsidR="00E46A94" w:rsidRDefault="00E46A94" w:rsidP="00E46A94">
      <w:pPr>
        <w:rPr>
          <w:lang w:bidi="pt-PT"/>
        </w:rPr>
      </w:pPr>
    </w:p>
    <w:p w14:paraId="0052213D" w14:textId="77777777" w:rsidR="00C7249B" w:rsidRDefault="00C7249B" w:rsidP="00E46A94">
      <w:pPr>
        <w:widowControl/>
        <w:spacing w:before="240" w:after="120"/>
        <w:rPr>
          <w:lang w:bidi="pt-PT"/>
        </w:rPr>
      </w:pPr>
    </w:p>
    <w:sectPr w:rsidR="00C7249B" w:rsidSect="0038212A">
      <w:pgSz w:w="11906" w:h="16838" w:code="9"/>
      <w:pgMar w:top="792" w:right="566" w:bottom="426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C41D" w14:textId="77777777" w:rsidR="00756573" w:rsidRDefault="00756573" w:rsidP="0042327A">
      <w:r>
        <w:separator/>
      </w:r>
    </w:p>
    <w:p w14:paraId="128F3D04" w14:textId="77777777" w:rsidR="00756573" w:rsidRDefault="00756573" w:rsidP="0042327A"/>
  </w:endnote>
  <w:endnote w:type="continuationSeparator" w:id="0">
    <w:p w14:paraId="40CC919B" w14:textId="77777777" w:rsidR="00756573" w:rsidRDefault="00756573" w:rsidP="0042327A">
      <w:r>
        <w:continuationSeparator/>
      </w:r>
    </w:p>
    <w:p w14:paraId="02FAC3D9" w14:textId="77777777" w:rsidR="00756573" w:rsidRDefault="00756573" w:rsidP="0042327A"/>
  </w:endnote>
  <w:endnote w:type="continuationNotice" w:id="1">
    <w:p w14:paraId="289025C7" w14:textId="77777777" w:rsidR="00756573" w:rsidRDefault="00756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8A9B" w14:textId="0FC01D58" w:rsidR="00D10AF8" w:rsidRPr="00E66B18" w:rsidRDefault="00BB75C8" w:rsidP="00BB75C8">
    <w:pPr>
      <w:pBdr>
        <w:top w:val="single" w:sz="4" w:space="1" w:color="000000"/>
      </w:pBdr>
      <w:tabs>
        <w:tab w:val="center" w:pos="4252"/>
        <w:tab w:val="right" w:pos="8504"/>
      </w:tabs>
      <w:jc w:val="center"/>
      <w:rPr>
        <w:smallCaps/>
        <w:color w:val="5A5A5A"/>
      </w:rPr>
    </w:pPr>
    <w:bookmarkStart w:id="3" w:name="_Hlk114217729"/>
    <w:bookmarkStart w:id="4" w:name="_Hlk114217730"/>
    <w:r w:rsidRPr="00BB75C8">
      <w:rPr>
        <w:smallCaps/>
        <w:color w:val="5A5A5A"/>
      </w:rPr>
      <w:t xml:space="preserve">Cenários de Aprendizagem </w:t>
    </w:r>
    <w:r w:rsidR="00E46A94">
      <w:rPr>
        <w:smallCaps/>
        <w:color w:val="5A5A5A"/>
      </w:rPr>
      <w:t>LED</w:t>
    </w:r>
    <w:r w:rsidRPr="00BB75C8">
      <w:rPr>
        <w:smallCaps/>
        <w:color w:val="5A5A5A"/>
      </w:rPr>
      <w:t xml:space="preserve"> –</w:t>
    </w:r>
    <w:bookmarkEnd w:id="3"/>
    <w:bookmarkEnd w:id="4"/>
    <w:r w:rsidR="00D10AF8" w:rsidRPr="00974B41">
      <w:rPr>
        <w:smallCaps/>
        <w:color w:val="5A5A5A"/>
      </w:rPr>
      <w:t xml:space="preserve"> Página </w:t>
    </w:r>
    <w:r w:rsidR="00D10AF8" w:rsidRPr="00974B41">
      <w:rPr>
        <w:smallCaps/>
        <w:color w:val="5A5A5A"/>
      </w:rPr>
      <w:fldChar w:fldCharType="begin"/>
    </w:r>
    <w:r w:rsidR="00D10AF8" w:rsidRPr="00974B41">
      <w:rPr>
        <w:smallCaps/>
        <w:color w:val="5A5A5A"/>
      </w:rPr>
      <w:instrText>PAGE</w:instrText>
    </w:r>
    <w:r w:rsidR="00D10AF8" w:rsidRPr="00974B41">
      <w:rPr>
        <w:smallCaps/>
        <w:color w:val="5A5A5A"/>
      </w:rPr>
      <w:fldChar w:fldCharType="separate"/>
    </w:r>
    <w:r w:rsidR="00D10AF8">
      <w:rPr>
        <w:smallCaps/>
        <w:color w:val="5A5A5A"/>
      </w:rPr>
      <w:t>3</w:t>
    </w:r>
    <w:r w:rsidR="00D10AF8" w:rsidRPr="00974B41">
      <w:rPr>
        <w:smallCaps/>
        <w:color w:val="5A5A5A"/>
      </w:rPr>
      <w:fldChar w:fldCharType="end"/>
    </w:r>
    <w:r w:rsidR="00D10AF8" w:rsidRPr="00974B41">
      <w:rPr>
        <w:smallCaps/>
        <w:color w:val="5A5A5A"/>
      </w:rPr>
      <w:t xml:space="preserve"> de </w:t>
    </w:r>
    <w:r w:rsidR="00D10AF8" w:rsidRPr="00974B41">
      <w:rPr>
        <w:smallCaps/>
        <w:color w:val="5A5A5A"/>
      </w:rPr>
      <w:fldChar w:fldCharType="begin"/>
    </w:r>
    <w:r w:rsidR="00D10AF8" w:rsidRPr="00974B41">
      <w:rPr>
        <w:smallCaps/>
        <w:color w:val="5A5A5A"/>
      </w:rPr>
      <w:instrText>NUMPAGES</w:instrText>
    </w:r>
    <w:r w:rsidR="00D10AF8" w:rsidRPr="00974B41">
      <w:rPr>
        <w:smallCaps/>
        <w:color w:val="5A5A5A"/>
      </w:rPr>
      <w:fldChar w:fldCharType="separate"/>
    </w:r>
    <w:r w:rsidR="00D10AF8">
      <w:rPr>
        <w:smallCaps/>
        <w:color w:val="5A5A5A"/>
      </w:rPr>
      <w:t>3</w:t>
    </w:r>
    <w:r w:rsidR="00D10AF8" w:rsidRPr="00974B41">
      <w:rPr>
        <w:smallCaps/>
        <w:color w:val="5A5A5A"/>
      </w:rPr>
      <w:fldChar w:fldCharType="end"/>
    </w:r>
  </w:p>
  <w:p w14:paraId="00C4412B" w14:textId="625EDD4A" w:rsidR="00D10AF8" w:rsidRDefault="00D10AF8" w:rsidP="00D10AF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  <w:p w14:paraId="688E2E00" w14:textId="7DEC32DD" w:rsidR="00D0609C" w:rsidRPr="00D10AF8" w:rsidRDefault="00D0609C" w:rsidP="00D10AF8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7DC6" w14:textId="77777777" w:rsidR="00756573" w:rsidRDefault="00756573" w:rsidP="0042327A">
      <w:r>
        <w:separator/>
      </w:r>
    </w:p>
    <w:p w14:paraId="213AFBE2" w14:textId="77777777" w:rsidR="00756573" w:rsidRDefault="00756573" w:rsidP="0042327A"/>
  </w:footnote>
  <w:footnote w:type="continuationSeparator" w:id="0">
    <w:p w14:paraId="4F7ED96A" w14:textId="77777777" w:rsidR="00756573" w:rsidRDefault="00756573" w:rsidP="0042327A">
      <w:r>
        <w:continuationSeparator/>
      </w:r>
    </w:p>
    <w:p w14:paraId="5067A0EE" w14:textId="77777777" w:rsidR="00756573" w:rsidRDefault="00756573" w:rsidP="0042327A"/>
  </w:footnote>
  <w:footnote w:type="continuationNotice" w:id="1">
    <w:p w14:paraId="35116A03" w14:textId="77777777" w:rsidR="00756573" w:rsidRDefault="00756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453F"/>
    <w:multiLevelType w:val="hybridMultilevel"/>
    <w:tmpl w:val="C900B26E"/>
    <w:lvl w:ilvl="0" w:tplc="CCA0D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C2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A0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0A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2D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2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21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1CA"/>
    <w:multiLevelType w:val="hybridMultilevel"/>
    <w:tmpl w:val="1AEE8D94"/>
    <w:lvl w:ilvl="0" w:tplc="E66653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391F"/>
    <w:multiLevelType w:val="hybridMultilevel"/>
    <w:tmpl w:val="4DD682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0216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70F08"/>
    <w:multiLevelType w:val="multilevel"/>
    <w:tmpl w:val="8E70C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8D786A"/>
    <w:multiLevelType w:val="multilevel"/>
    <w:tmpl w:val="A47A77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9402ED"/>
    <w:multiLevelType w:val="hybridMultilevel"/>
    <w:tmpl w:val="B6E865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472F"/>
    <w:multiLevelType w:val="hybridMultilevel"/>
    <w:tmpl w:val="15B4DF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5372E"/>
    <w:multiLevelType w:val="multilevel"/>
    <w:tmpl w:val="4E6E2C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64503A"/>
    <w:multiLevelType w:val="multilevel"/>
    <w:tmpl w:val="1EC25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757774"/>
    <w:multiLevelType w:val="multilevel"/>
    <w:tmpl w:val="8E70C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C309C9"/>
    <w:multiLevelType w:val="hybridMultilevel"/>
    <w:tmpl w:val="C1DEEAE4"/>
    <w:lvl w:ilvl="0" w:tplc="8C7ACFB0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2135C"/>
    <w:multiLevelType w:val="hybridMultilevel"/>
    <w:tmpl w:val="BC06C8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53806">
    <w:abstractNumId w:val="7"/>
  </w:num>
  <w:num w:numId="2" w16cid:durableId="724304497">
    <w:abstractNumId w:val="8"/>
  </w:num>
  <w:num w:numId="3" w16cid:durableId="274336739">
    <w:abstractNumId w:val="5"/>
  </w:num>
  <w:num w:numId="4" w16cid:durableId="1029525462">
    <w:abstractNumId w:val="3"/>
  </w:num>
  <w:num w:numId="5" w16cid:durableId="1105879530">
    <w:abstractNumId w:val="4"/>
  </w:num>
  <w:num w:numId="6" w16cid:durableId="1718042690">
    <w:abstractNumId w:val="9"/>
  </w:num>
  <w:num w:numId="7" w16cid:durableId="1288390636">
    <w:abstractNumId w:val="0"/>
  </w:num>
  <w:num w:numId="8" w16cid:durableId="901521824">
    <w:abstractNumId w:val="11"/>
  </w:num>
  <w:num w:numId="9" w16cid:durableId="1329093064">
    <w:abstractNumId w:val="2"/>
  </w:num>
  <w:num w:numId="10" w16cid:durableId="1596791194">
    <w:abstractNumId w:val="6"/>
  </w:num>
  <w:num w:numId="11" w16cid:durableId="463425167">
    <w:abstractNumId w:val="10"/>
  </w:num>
  <w:num w:numId="12" w16cid:durableId="73462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62"/>
    <w:rsid w:val="00003CAE"/>
    <w:rsid w:val="00011066"/>
    <w:rsid w:val="0002344E"/>
    <w:rsid w:val="000511E6"/>
    <w:rsid w:val="00070AC6"/>
    <w:rsid w:val="000E4228"/>
    <w:rsid w:val="000F25EE"/>
    <w:rsid w:val="00100BBB"/>
    <w:rsid w:val="00105E40"/>
    <w:rsid w:val="00116BF3"/>
    <w:rsid w:val="00117214"/>
    <w:rsid w:val="0015085B"/>
    <w:rsid w:val="00182FA9"/>
    <w:rsid w:val="0019269A"/>
    <w:rsid w:val="001B5903"/>
    <w:rsid w:val="001B5CCE"/>
    <w:rsid w:val="001B793D"/>
    <w:rsid w:val="00204E5B"/>
    <w:rsid w:val="00213AF0"/>
    <w:rsid w:val="00230595"/>
    <w:rsid w:val="00233C4B"/>
    <w:rsid w:val="00247CFB"/>
    <w:rsid w:val="00250401"/>
    <w:rsid w:val="00273A36"/>
    <w:rsid w:val="002B0547"/>
    <w:rsid w:val="002C22F6"/>
    <w:rsid w:val="002E090A"/>
    <w:rsid w:val="002F2B6B"/>
    <w:rsid w:val="002F63E5"/>
    <w:rsid w:val="00307707"/>
    <w:rsid w:val="00340C10"/>
    <w:rsid w:val="0038212A"/>
    <w:rsid w:val="00383057"/>
    <w:rsid w:val="003847C7"/>
    <w:rsid w:val="003A0B97"/>
    <w:rsid w:val="003D03BD"/>
    <w:rsid w:val="003E2CBE"/>
    <w:rsid w:val="003E3654"/>
    <w:rsid w:val="0042327A"/>
    <w:rsid w:val="00433041"/>
    <w:rsid w:val="00442ABC"/>
    <w:rsid w:val="004877C0"/>
    <w:rsid w:val="00490255"/>
    <w:rsid w:val="004C3510"/>
    <w:rsid w:val="004D22D9"/>
    <w:rsid w:val="004F353C"/>
    <w:rsid w:val="004F3B86"/>
    <w:rsid w:val="00516A3E"/>
    <w:rsid w:val="00516EF8"/>
    <w:rsid w:val="00553AB9"/>
    <w:rsid w:val="00561DEC"/>
    <w:rsid w:val="005C2DE6"/>
    <w:rsid w:val="005E6B6A"/>
    <w:rsid w:val="00621FB5"/>
    <w:rsid w:val="00626951"/>
    <w:rsid w:val="00637D8B"/>
    <w:rsid w:val="006438E2"/>
    <w:rsid w:val="00681BFA"/>
    <w:rsid w:val="006911E7"/>
    <w:rsid w:val="00691E24"/>
    <w:rsid w:val="006B06A3"/>
    <w:rsid w:val="00756573"/>
    <w:rsid w:val="007B31BF"/>
    <w:rsid w:val="007B4F79"/>
    <w:rsid w:val="007F7EE6"/>
    <w:rsid w:val="0080088A"/>
    <w:rsid w:val="00807E1C"/>
    <w:rsid w:val="00817EEB"/>
    <w:rsid w:val="00822234"/>
    <w:rsid w:val="008244A7"/>
    <w:rsid w:val="00833290"/>
    <w:rsid w:val="00860DF1"/>
    <w:rsid w:val="00862838"/>
    <w:rsid w:val="008672E3"/>
    <w:rsid w:val="008956E6"/>
    <w:rsid w:val="008C0646"/>
    <w:rsid w:val="008D71B8"/>
    <w:rsid w:val="008E2898"/>
    <w:rsid w:val="00915E76"/>
    <w:rsid w:val="00931D07"/>
    <w:rsid w:val="009453FB"/>
    <w:rsid w:val="00973074"/>
    <w:rsid w:val="009826E2"/>
    <w:rsid w:val="009D218C"/>
    <w:rsid w:val="009E5F72"/>
    <w:rsid w:val="00A054A2"/>
    <w:rsid w:val="00A33FFC"/>
    <w:rsid w:val="00A4487C"/>
    <w:rsid w:val="00A55F04"/>
    <w:rsid w:val="00A565BE"/>
    <w:rsid w:val="00A82319"/>
    <w:rsid w:val="00A87245"/>
    <w:rsid w:val="00AA5365"/>
    <w:rsid w:val="00AB1990"/>
    <w:rsid w:val="00AF42CC"/>
    <w:rsid w:val="00B01348"/>
    <w:rsid w:val="00B02F32"/>
    <w:rsid w:val="00B30DD4"/>
    <w:rsid w:val="00B31F2D"/>
    <w:rsid w:val="00B36CDD"/>
    <w:rsid w:val="00B52A9D"/>
    <w:rsid w:val="00B553A4"/>
    <w:rsid w:val="00B75A60"/>
    <w:rsid w:val="00BA27DA"/>
    <w:rsid w:val="00BB75C8"/>
    <w:rsid w:val="00BE778D"/>
    <w:rsid w:val="00BF3DD8"/>
    <w:rsid w:val="00C005FB"/>
    <w:rsid w:val="00C049A2"/>
    <w:rsid w:val="00C464F5"/>
    <w:rsid w:val="00C7249B"/>
    <w:rsid w:val="00CA3174"/>
    <w:rsid w:val="00CA3980"/>
    <w:rsid w:val="00CA6C8C"/>
    <w:rsid w:val="00CE4291"/>
    <w:rsid w:val="00CE46B7"/>
    <w:rsid w:val="00CF3687"/>
    <w:rsid w:val="00CF6BD5"/>
    <w:rsid w:val="00D04960"/>
    <w:rsid w:val="00D0609C"/>
    <w:rsid w:val="00D10AF8"/>
    <w:rsid w:val="00D144B1"/>
    <w:rsid w:val="00D20B93"/>
    <w:rsid w:val="00D458DD"/>
    <w:rsid w:val="00D675A0"/>
    <w:rsid w:val="00DA68A9"/>
    <w:rsid w:val="00DC1B06"/>
    <w:rsid w:val="00E052E9"/>
    <w:rsid w:val="00E1647A"/>
    <w:rsid w:val="00E25F0D"/>
    <w:rsid w:val="00E46A94"/>
    <w:rsid w:val="00E50938"/>
    <w:rsid w:val="00E57F62"/>
    <w:rsid w:val="00E620E3"/>
    <w:rsid w:val="00EB37B2"/>
    <w:rsid w:val="00EF01E6"/>
    <w:rsid w:val="00F10336"/>
    <w:rsid w:val="00F47FA9"/>
    <w:rsid w:val="00F52599"/>
    <w:rsid w:val="00F71058"/>
    <w:rsid w:val="00FD28A9"/>
    <w:rsid w:val="00FD60CE"/>
    <w:rsid w:val="00FE2F2B"/>
    <w:rsid w:val="447E78CC"/>
    <w:rsid w:val="53E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16FD22"/>
  <w15:chartTrackingRefBased/>
  <w15:docId w15:val="{E80ED177-3589-4BE1-813C-E2CCC203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pt-PT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7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hAnsi="Arial" w:cs="Arial"/>
      <w:color w:val="404040"/>
      <w:spacing w:val="-4"/>
    </w:rPr>
  </w:style>
  <w:style w:type="paragraph" w:styleId="Ttulo1">
    <w:name w:val="heading 1"/>
    <w:basedOn w:val="Normal"/>
    <w:next w:val="Normal"/>
    <w:link w:val="Ttulo1Carter"/>
    <w:uiPriority w:val="3"/>
    <w:qFormat/>
    <w:rsid w:val="00862838"/>
    <w:pPr>
      <w:keepNext/>
      <w:keepLines/>
      <w:spacing w:before="120" w:line="360" w:lineRule="auto"/>
      <w:outlineLvl w:val="0"/>
    </w:pPr>
    <w:rPr>
      <w:rFonts w:asciiTheme="majorHAnsi" w:eastAsiaTheme="majorEastAsia" w:hAnsiTheme="majorHAnsi" w:cstheme="majorBidi"/>
      <w:b/>
      <w:bCs/>
      <w:caps/>
      <w:color w:val="C64D5D"/>
      <w:sz w:val="24"/>
    </w:rPr>
  </w:style>
  <w:style w:type="paragraph" w:styleId="Ttulo2">
    <w:name w:val="heading 2"/>
    <w:basedOn w:val="Normal"/>
    <w:next w:val="Normal"/>
    <w:link w:val="Ttulo2Carter"/>
    <w:uiPriority w:val="3"/>
    <w:unhideWhenUsed/>
    <w:qFormat/>
    <w:rsid w:val="00F10336"/>
    <w:pPr>
      <w:outlineLvl w:val="1"/>
    </w:pPr>
    <w:rPr>
      <w:rFonts w:asciiTheme="majorHAnsi" w:eastAsiaTheme="majorEastAsia" w:hAnsiTheme="majorHAnsi" w:cstheme="majorBidi"/>
      <w:b/>
      <w:bCs/>
      <w:caps/>
      <w:color w:val="C64D5D"/>
      <w:sz w:val="24"/>
      <w:lang w:bidi="pt-PT"/>
    </w:rPr>
  </w:style>
  <w:style w:type="paragraph" w:styleId="Ttulo3">
    <w:name w:val="heading 3"/>
    <w:basedOn w:val="Normal"/>
    <w:next w:val="Normal"/>
    <w:link w:val="Ttulo3Carter"/>
    <w:uiPriority w:val="3"/>
    <w:unhideWhenUsed/>
    <w:qFormat/>
    <w:rsid w:val="00F10336"/>
    <w:pPr>
      <w:outlineLvl w:val="2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paragraph" w:styleId="Ttulo4">
    <w:name w:val="heading 4"/>
    <w:basedOn w:val="Normal"/>
    <w:next w:val="Normal"/>
    <w:link w:val="Ttulo4Carter"/>
    <w:uiPriority w:val="3"/>
    <w:semiHidden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909D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Ttulo">
    <w:name w:val="Title"/>
    <w:basedOn w:val="Normal"/>
    <w:link w:val="TtuloCarter"/>
    <w:uiPriority w:val="10"/>
    <w:qFormat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tuloCarter">
    <w:name w:val="Título Caráter"/>
    <w:basedOn w:val="Tipodeletrapredefinidodopargrafo"/>
    <w:link w:val="Ttulo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tulo">
    <w:name w:val="Subtitle"/>
    <w:basedOn w:val="Normal"/>
    <w:link w:val="SubttuloCarter"/>
    <w:uiPriority w:val="2"/>
    <w:qFormat/>
    <w:rsid w:val="00B52A9D"/>
    <w:pPr>
      <w:numPr>
        <w:ilvl w:val="1"/>
      </w:numPr>
    </w:pPr>
    <w:rPr>
      <w:rFonts w:asciiTheme="majorHAnsi" w:eastAsiaTheme="majorEastAsia" w:hAnsiTheme="majorHAnsi" w:cstheme="majorBidi"/>
      <w:i/>
      <w:iCs/>
      <w:color w:val="5A5A5A" w:themeColor="text1" w:themeTint="A5"/>
      <w:szCs w:val="16"/>
    </w:rPr>
  </w:style>
  <w:style w:type="character" w:customStyle="1" w:styleId="SubttuloCarter">
    <w:name w:val="Subtítulo Caráter"/>
    <w:basedOn w:val="Tipodeletrapredefinidodopargrafo"/>
    <w:link w:val="Subttulo"/>
    <w:uiPriority w:val="2"/>
    <w:rsid w:val="00B52A9D"/>
    <w:rPr>
      <w:rFonts w:asciiTheme="majorHAnsi" w:eastAsiaTheme="majorEastAsia" w:hAnsiTheme="majorHAnsi" w:cstheme="majorBidi"/>
      <w:i/>
      <w:iCs/>
      <w:color w:val="5A5A5A" w:themeColor="text1" w:themeTint="A5"/>
      <w:spacing w:val="-4"/>
      <w:szCs w:val="16"/>
    </w:rPr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3"/>
    <w:rsid w:val="00862838"/>
    <w:rPr>
      <w:rFonts w:asciiTheme="majorHAnsi" w:eastAsiaTheme="majorEastAsia" w:hAnsiTheme="majorHAnsi" w:cstheme="majorBidi"/>
      <w:b/>
      <w:bCs/>
      <w:caps/>
      <w:color w:val="C64D5D"/>
      <w:spacing w:val="-4"/>
      <w:sz w:val="24"/>
    </w:rPr>
  </w:style>
  <w:style w:type="paragraph" w:customStyle="1" w:styleId="CabealhodeBloco">
    <w:name w:val="Cabeçalho de Bloco"/>
    <w:basedOn w:val="Normal"/>
    <w:next w:val="Textodebloco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Legenda">
    <w:name w:val="caption"/>
    <w:basedOn w:val="Normal"/>
    <w:next w:val="Normal"/>
    <w:uiPriority w:val="3"/>
    <w:unhideWhenUsed/>
    <w:qFormat/>
    <w:pPr>
      <w:spacing w:before="120"/>
    </w:pPr>
    <w:rPr>
      <w:i/>
      <w:iCs/>
      <w:color w:val="595959" w:themeColor="text1" w:themeTint="A6"/>
      <w:sz w:val="18"/>
    </w:rPr>
  </w:style>
  <w:style w:type="paragraph" w:styleId="Textodebloco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Ttulo2Carter">
    <w:name w:val="Título 2 Caráter"/>
    <w:basedOn w:val="Tipodeletrapredefinidodopargrafo"/>
    <w:link w:val="Ttulo2"/>
    <w:uiPriority w:val="3"/>
    <w:rsid w:val="00F10336"/>
    <w:rPr>
      <w:rFonts w:asciiTheme="majorHAnsi" w:eastAsiaTheme="majorEastAsia" w:hAnsiTheme="majorHAnsi" w:cstheme="majorBidi"/>
      <w:b/>
      <w:bCs/>
      <w:caps/>
      <w:color w:val="C64D5D"/>
      <w:spacing w:val="-4"/>
      <w:sz w:val="24"/>
      <w:lang w:bidi="pt-PT"/>
    </w:rPr>
  </w:style>
  <w:style w:type="character" w:customStyle="1" w:styleId="Ttulo3Carter">
    <w:name w:val="Título 3 Caráter"/>
    <w:basedOn w:val="Tipodeletrapredefinidodopargrafo"/>
    <w:link w:val="Ttulo3"/>
    <w:uiPriority w:val="3"/>
    <w:rsid w:val="00F10336"/>
    <w:rPr>
      <w:rFonts w:asciiTheme="majorHAnsi" w:eastAsiaTheme="majorEastAsia" w:hAnsiTheme="majorHAnsi" w:cstheme="majorBidi"/>
      <w:color w:val="5A5A5A" w:themeColor="text1" w:themeTint="A5"/>
      <w:spacing w:val="-4"/>
      <w:sz w:val="24"/>
    </w:rPr>
  </w:style>
  <w:style w:type="paragraph" w:styleId="Citao">
    <w:name w:val="Quote"/>
    <w:basedOn w:val="Normal"/>
    <w:next w:val="Normal"/>
    <w:link w:val="CitaoCarter"/>
    <w:uiPriority w:val="3"/>
    <w:qFormat/>
    <w:pPr>
      <w:pBdr>
        <w:top w:val="single" w:sz="6" w:space="4" w:color="25909D" w:themeColor="accent1" w:themeShade="BF"/>
        <w:bottom w:val="single" w:sz="6" w:space="4" w:color="25909D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oCarter">
    <w:name w:val="Citação Caráter"/>
    <w:basedOn w:val="Tipodeletrapredefinidodopargrafo"/>
    <w:link w:val="Citao"/>
    <w:uiPriority w:val="3"/>
    <w:rPr>
      <w:i/>
      <w:iCs/>
      <w:sz w:val="28"/>
    </w:rPr>
  </w:style>
  <w:style w:type="character" w:customStyle="1" w:styleId="Ttulo4Carter">
    <w:name w:val="Título 4 Caráter"/>
    <w:basedOn w:val="Tipodeletrapredefinidodopargrafo"/>
    <w:link w:val="Ttulo4"/>
    <w:uiPriority w:val="3"/>
    <w:semiHidden/>
    <w:rPr>
      <w:rFonts w:asciiTheme="majorHAnsi" w:eastAsiaTheme="majorEastAsia" w:hAnsiTheme="majorHAnsi" w:cstheme="majorBidi"/>
    </w:rPr>
  </w:style>
  <w:style w:type="paragraph" w:customStyle="1" w:styleId="InformaesdeContacto">
    <w:name w:val="Informações de Contacto"/>
    <w:basedOn w:val="Normal"/>
    <w:uiPriority w:val="5"/>
    <w:qFormat/>
  </w:style>
  <w:style w:type="paragraph" w:customStyle="1" w:styleId="CabealhodeContacto">
    <w:name w:val="Cabeçalho de Contacto"/>
    <w:basedOn w:val="Normal"/>
    <w:uiPriority w:val="4"/>
    <w:qFormat/>
    <w:pPr>
      <w:spacing w:before="320"/>
    </w:pPr>
    <w:rPr>
      <w:rFonts w:asciiTheme="majorHAnsi" w:eastAsiaTheme="majorEastAsia" w:hAnsiTheme="majorHAnsi" w:cstheme="majorBidi"/>
      <w:color w:val="25909D" w:themeColor="accent1" w:themeShade="BF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Pr>
      <w:rFonts w:ascii="Segoe UI" w:hAnsi="Segoe UI" w:cs="Segoe UI"/>
      <w:sz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after="160"/>
    </w:pPr>
    <w:rPr>
      <w:color w:val="auto"/>
      <w:kern w:val="0"/>
      <w:lang w:eastAsia="en-US"/>
      <w14:ligatures w14:val="none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o">
    <w:name w:val="Organização"/>
    <w:basedOn w:val="Normal"/>
    <w:uiPriority w:val="7"/>
    <w:qFormat/>
    <w:rPr>
      <w:rFonts w:asciiTheme="majorHAnsi" w:eastAsiaTheme="majorEastAsia" w:hAnsiTheme="majorHAnsi" w:cstheme="majorBidi"/>
      <w:b/>
      <w:bCs/>
      <w:caps/>
      <w:color w:val="25909D" w:themeColor="accent1" w:themeShade="BF"/>
      <w:sz w:val="22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Pr>
      <w:rFonts w:asciiTheme="majorHAnsi" w:eastAsiaTheme="majorEastAsia" w:hAnsiTheme="majorHAnsi" w:cstheme="majorBidi"/>
      <w:color w:val="25909D" w:themeColor="accent1" w:themeShade="BF"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Pr>
      <w:i/>
      <w:iCs/>
      <w:color w:val="25909D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pPr>
      <w:pBdr>
        <w:top w:val="single" w:sz="4" w:space="10" w:color="25909D" w:themeColor="accent1" w:themeShade="BF"/>
        <w:bottom w:val="single" w:sz="4" w:space="10" w:color="25909D" w:themeColor="accent1" w:themeShade="BF"/>
      </w:pBdr>
      <w:spacing w:before="360" w:after="360"/>
      <w:ind w:left="864" w:right="864"/>
      <w:jc w:val="center"/>
    </w:pPr>
    <w:rPr>
      <w:i/>
      <w:iCs/>
      <w:color w:val="25909D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Pr>
      <w:i/>
      <w:iCs/>
      <w:color w:val="25909D" w:themeColor="accent1" w:themeShade="BF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Pr>
      <w:b/>
      <w:bCs/>
      <w:caps w:val="0"/>
      <w:smallCaps/>
      <w:color w:val="25909D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rsid w:val="00F10336"/>
    <w:pPr>
      <w:pBdr>
        <w:top w:val="single" w:sz="12" w:space="1" w:color="BAED6C" w:themeColor="accent2" w:themeTint="99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jc w:val="center"/>
    </w:pPr>
    <w:rPr>
      <w:smallCaps/>
      <w:color w:val="auto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10336"/>
    <w:rPr>
      <w:rFonts w:ascii="Arial" w:hAnsi="Arial" w:cs="Arial"/>
      <w:smallCaps/>
      <w:color w:val="auto"/>
      <w:spacing w:val="-4"/>
    </w:rPr>
  </w:style>
  <w:style w:type="paragraph" w:customStyle="1" w:styleId="InformaesdeContactoaNegrito">
    <w:name w:val="Informações de Contacto a Negrito"/>
    <w:basedOn w:val="Normal"/>
    <w:uiPriority w:val="6"/>
    <w:qFormat/>
    <w:rPr>
      <w:b/>
      <w:noProof/>
    </w:rPr>
  </w:style>
  <w:style w:type="paragraph" w:styleId="PargrafodaLista">
    <w:name w:val="List Paragraph"/>
    <w:basedOn w:val="Normal"/>
    <w:uiPriority w:val="34"/>
    <w:unhideWhenUsed/>
    <w:qFormat/>
    <w:rsid w:val="00B52A9D"/>
    <w:pPr>
      <w:numPr>
        <w:numId w:val="11"/>
      </w:numPr>
      <w:contextualSpacing/>
    </w:pPr>
  </w:style>
  <w:style w:type="character" w:styleId="Hiperligao">
    <w:name w:val="Hyperlink"/>
    <w:basedOn w:val="Tipodeletrapredefinidodopargrafo"/>
    <w:uiPriority w:val="99"/>
    <w:unhideWhenUsed/>
    <w:rsid w:val="00433041"/>
    <w:rPr>
      <w:i/>
      <w:iCs/>
      <w:color w:val="C64D5D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A6C8C"/>
    <w:rPr>
      <w:color w:val="605E5C"/>
      <w:shd w:val="clear" w:color="auto" w:fill="E1DFDD"/>
    </w:rPr>
  </w:style>
  <w:style w:type="table" w:styleId="TabeladeGrelha5Escura-Destaque2">
    <w:name w:val="Grid Table 5 Dark Accent 2"/>
    <w:basedOn w:val="Tabelanormal"/>
    <w:uiPriority w:val="50"/>
    <w:rsid w:val="00867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9C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5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5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5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519" w:themeFill="accent2"/>
      </w:tcPr>
    </w:tblStylePr>
    <w:tblStylePr w:type="band1Vert">
      <w:tblPr/>
      <w:tcPr>
        <w:shd w:val="clear" w:color="auto" w:fill="D1F39D" w:themeFill="accent2" w:themeFillTint="66"/>
      </w:tcPr>
    </w:tblStylePr>
    <w:tblStylePr w:type="band1Horz">
      <w:tblPr/>
      <w:tcPr>
        <w:shd w:val="clear" w:color="auto" w:fill="D1F39D" w:themeFill="accent2" w:themeFillTint="66"/>
      </w:tcPr>
    </w:tblStylePr>
  </w:style>
  <w:style w:type="table" w:styleId="TabeladeGrelha4-Destaque2">
    <w:name w:val="Grid Table 4 Accent 2"/>
    <w:basedOn w:val="Tabelanormal"/>
    <w:uiPriority w:val="49"/>
    <w:rsid w:val="00516EF8"/>
    <w:pPr>
      <w:spacing w:after="0" w:line="240" w:lineRule="auto"/>
    </w:pPr>
    <w:tblPr>
      <w:tblStyleRowBandSize w:val="1"/>
      <w:tblStyleColBandSize w:val="1"/>
      <w:tblBorders>
        <w:top w:val="single" w:sz="4" w:space="0" w:color="BAED6C" w:themeColor="accent2" w:themeTint="99"/>
        <w:left w:val="single" w:sz="4" w:space="0" w:color="BAED6C" w:themeColor="accent2" w:themeTint="99"/>
        <w:bottom w:val="single" w:sz="4" w:space="0" w:color="BAED6C" w:themeColor="accent2" w:themeTint="99"/>
        <w:right w:val="single" w:sz="4" w:space="0" w:color="BAED6C" w:themeColor="accent2" w:themeTint="99"/>
        <w:insideH w:val="single" w:sz="4" w:space="0" w:color="BAED6C" w:themeColor="accent2" w:themeTint="99"/>
        <w:insideV w:val="single" w:sz="4" w:space="0" w:color="BAED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519" w:themeColor="accent2"/>
          <w:left w:val="single" w:sz="4" w:space="0" w:color="8AD519" w:themeColor="accent2"/>
          <w:bottom w:val="single" w:sz="4" w:space="0" w:color="8AD519" w:themeColor="accent2"/>
          <w:right w:val="single" w:sz="4" w:space="0" w:color="8AD519" w:themeColor="accent2"/>
          <w:insideH w:val="nil"/>
          <w:insideV w:val="nil"/>
        </w:tcBorders>
        <w:shd w:val="clear" w:color="auto" w:fill="8AD519" w:themeFill="accent2"/>
      </w:tcPr>
    </w:tblStylePr>
    <w:tblStylePr w:type="lastRow">
      <w:rPr>
        <w:b/>
        <w:bCs/>
      </w:rPr>
      <w:tblPr/>
      <w:tcPr>
        <w:tcBorders>
          <w:top w:val="double" w:sz="4" w:space="0" w:color="8AD5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CE" w:themeFill="accent2" w:themeFillTint="33"/>
      </w:tcPr>
    </w:tblStylePr>
    <w:tblStylePr w:type="band1Horz">
      <w:tblPr/>
      <w:tcPr>
        <w:shd w:val="clear" w:color="auto" w:fill="E8F9CE" w:themeFill="accent2" w:themeFillTint="33"/>
      </w:tcPr>
    </w:tblStylePr>
  </w:style>
  <w:style w:type="paragraph" w:customStyle="1" w:styleId="Normal2">
    <w:name w:val="Normal2"/>
    <w:basedOn w:val="Normal"/>
    <w:qFormat/>
    <w:rsid w:val="001B5CCE"/>
    <w:pPr>
      <w:widowControl/>
      <w:spacing w:before="60" w:after="60"/>
    </w:pPr>
    <w:rPr>
      <w:smallCaps/>
      <w:color w:val="FFFFFF" w:themeColor="background1"/>
    </w:rPr>
  </w:style>
  <w:style w:type="table" w:styleId="TabeladeGrelha6Colorida-Destaque2">
    <w:name w:val="Grid Table 6 Colorful Accent 2"/>
    <w:basedOn w:val="Tabelanormal"/>
    <w:uiPriority w:val="51"/>
    <w:rsid w:val="00516EF8"/>
    <w:pPr>
      <w:spacing w:after="0" w:line="240" w:lineRule="auto"/>
    </w:pPr>
    <w:rPr>
      <w:color w:val="679F12" w:themeColor="accent2" w:themeShade="BF"/>
    </w:rPr>
    <w:tblPr>
      <w:tblStyleRowBandSize w:val="1"/>
      <w:tblStyleColBandSize w:val="1"/>
      <w:tblBorders>
        <w:top w:val="single" w:sz="4" w:space="0" w:color="BAED6C" w:themeColor="accent2" w:themeTint="99"/>
        <w:left w:val="single" w:sz="4" w:space="0" w:color="BAED6C" w:themeColor="accent2" w:themeTint="99"/>
        <w:bottom w:val="single" w:sz="4" w:space="0" w:color="BAED6C" w:themeColor="accent2" w:themeTint="99"/>
        <w:right w:val="single" w:sz="4" w:space="0" w:color="BAED6C" w:themeColor="accent2" w:themeTint="99"/>
        <w:insideH w:val="single" w:sz="4" w:space="0" w:color="BAED6C" w:themeColor="accent2" w:themeTint="99"/>
        <w:insideV w:val="single" w:sz="4" w:space="0" w:color="BAED6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ED6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D6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CE" w:themeFill="accent2" w:themeFillTint="33"/>
      </w:tcPr>
    </w:tblStylePr>
    <w:tblStylePr w:type="band1Horz">
      <w:tblPr/>
      <w:tcPr>
        <w:shd w:val="clear" w:color="auto" w:fill="E8F9CE" w:themeFill="accent2" w:themeFillTint="33"/>
      </w:tcPr>
    </w:tblStylePr>
  </w:style>
  <w:style w:type="table" w:styleId="TabeladeGrelha1Clara-Destaque2">
    <w:name w:val="Grid Table 1 Light Accent 2"/>
    <w:basedOn w:val="Tabelanormal"/>
    <w:uiPriority w:val="46"/>
    <w:rsid w:val="00C464F5"/>
    <w:pPr>
      <w:spacing w:after="0" w:line="240" w:lineRule="auto"/>
    </w:pPr>
    <w:tblPr>
      <w:tblStyleRowBandSize w:val="1"/>
      <w:tblStyleColBandSize w:val="1"/>
      <w:tblBorders>
        <w:top w:val="single" w:sz="4" w:space="0" w:color="D1F39D" w:themeColor="accent2" w:themeTint="66"/>
        <w:left w:val="single" w:sz="4" w:space="0" w:color="D1F39D" w:themeColor="accent2" w:themeTint="66"/>
        <w:bottom w:val="single" w:sz="4" w:space="0" w:color="D1F39D" w:themeColor="accent2" w:themeTint="66"/>
        <w:right w:val="single" w:sz="4" w:space="0" w:color="D1F39D" w:themeColor="accent2" w:themeTint="66"/>
        <w:insideH w:val="single" w:sz="4" w:space="0" w:color="D1F39D" w:themeColor="accent2" w:themeTint="66"/>
        <w:insideV w:val="single" w:sz="4" w:space="0" w:color="D1F39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ED6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D6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D04960"/>
    <w:rPr>
      <w:color w:val="000000" w:themeColor="followedHyperlink"/>
      <w:u w:val="single"/>
    </w:rPr>
  </w:style>
  <w:style w:type="table" w:styleId="TabeladeGrelha4-Destaque4">
    <w:name w:val="Grid Table 4 Accent 4"/>
    <w:basedOn w:val="Tabelanormal"/>
    <w:uiPriority w:val="49"/>
    <w:rsid w:val="0002344E"/>
    <w:pPr>
      <w:widowControl w:val="0"/>
      <w:spacing w:after="0" w:line="240" w:lineRule="auto"/>
    </w:pPr>
    <w:rPr>
      <w:rFonts w:ascii="Trebuchet MS" w:eastAsia="Trebuchet MS" w:hAnsi="Trebuchet MS" w:cs="Trebuchet MS"/>
      <w:color w:val="auto"/>
      <w:kern w:val="0"/>
      <w:sz w:val="22"/>
      <w:szCs w:val="22"/>
      <w:lang w:eastAsia="pt-PT"/>
      <w14:ligatures w14:val="none"/>
    </w:rPr>
    <w:tblPr>
      <w:tblStyleRowBandSize w:val="1"/>
      <w:tblStyleColBandSize w:val="1"/>
      <w:tblBorders>
        <w:top w:val="single" w:sz="4" w:space="0" w:color="BAED6C" w:themeColor="accent4" w:themeTint="99"/>
        <w:left w:val="single" w:sz="4" w:space="0" w:color="BAED6C" w:themeColor="accent4" w:themeTint="99"/>
        <w:bottom w:val="single" w:sz="4" w:space="0" w:color="BAED6C" w:themeColor="accent4" w:themeTint="99"/>
        <w:right w:val="single" w:sz="4" w:space="0" w:color="BAED6C" w:themeColor="accent4" w:themeTint="99"/>
        <w:insideH w:val="single" w:sz="4" w:space="0" w:color="BAED6C" w:themeColor="accent4" w:themeTint="99"/>
        <w:insideV w:val="single" w:sz="4" w:space="0" w:color="BAED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519" w:themeColor="accent4"/>
          <w:left w:val="single" w:sz="4" w:space="0" w:color="8AD519" w:themeColor="accent4"/>
          <w:bottom w:val="single" w:sz="4" w:space="0" w:color="8AD519" w:themeColor="accent4"/>
          <w:right w:val="single" w:sz="4" w:space="0" w:color="8AD519" w:themeColor="accent4"/>
          <w:insideH w:val="nil"/>
          <w:insideV w:val="nil"/>
        </w:tcBorders>
        <w:shd w:val="clear" w:color="auto" w:fill="8AD519" w:themeFill="accent4"/>
      </w:tcPr>
    </w:tblStylePr>
    <w:tblStylePr w:type="lastRow">
      <w:rPr>
        <w:b/>
        <w:bCs/>
      </w:rPr>
      <w:tblPr/>
      <w:tcPr>
        <w:tcBorders>
          <w:top w:val="double" w:sz="4" w:space="0" w:color="8AD5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9CE" w:themeFill="accent4" w:themeFillTint="33"/>
      </w:tcPr>
    </w:tblStylePr>
    <w:tblStylePr w:type="band1Horz">
      <w:tblPr/>
      <w:tcPr>
        <w:shd w:val="clear" w:color="auto" w:fill="E8F9CE" w:themeFill="accent4" w:themeFillTint="33"/>
      </w:tcPr>
    </w:tblStylePr>
  </w:style>
  <w:style w:type="paragraph" w:customStyle="1" w:styleId="scx4">
    <w:name w:val="scx4"/>
    <w:basedOn w:val="Normal"/>
    <w:next w:val="Normal"/>
    <w:link w:val="scx4Char"/>
    <w:qFormat/>
    <w:rsid w:val="00307707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BDD6EE"/>
      <w:spacing w:before="240" w:after="120"/>
      <w:jc w:val="both"/>
    </w:pPr>
    <w:rPr>
      <w:rFonts w:eastAsia="MS Mincho" w:cs="Times New Roman"/>
      <w:b/>
      <w:color w:val="000000"/>
      <w:spacing w:val="0"/>
      <w:kern w:val="0"/>
      <w:sz w:val="22"/>
      <w:szCs w:val="24"/>
      <w:lang w:val="en-GB" w:eastAsia="fr-FR"/>
      <w14:ligatures w14:val="none"/>
    </w:rPr>
  </w:style>
  <w:style w:type="character" w:customStyle="1" w:styleId="scx4Char">
    <w:name w:val="scx4 Char"/>
    <w:link w:val="scx4"/>
    <w:rsid w:val="00307707"/>
    <w:rPr>
      <w:rFonts w:ascii="Arial" w:eastAsia="MS Mincho" w:hAnsi="Arial" w:cs="Times New Roman"/>
      <w:b/>
      <w:color w:val="000000"/>
      <w:kern w:val="0"/>
      <w:sz w:val="22"/>
      <w:szCs w:val="24"/>
      <w:shd w:val="clear" w:color="auto" w:fill="BDD6EE"/>
      <w:lang w:val="en-GB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d.dge.medu.pt/cenarios-de-aprendizage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ul\AppData\Roaming\Microsoft\Modelos\Newsletter%20da%20Empresa.dotx" TargetMode="External"/></Relationships>
</file>

<file path=word/theme/theme1.xml><?xml version="1.0" encoding="utf-8"?>
<a:theme xmlns:a="http://schemas.openxmlformats.org/drawingml/2006/main" name="Office Theme">
  <a:themeElements>
    <a:clrScheme name="LED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35BFCF"/>
      </a:accent1>
      <a:accent2>
        <a:srgbClr val="8AD519"/>
      </a:accent2>
      <a:accent3>
        <a:srgbClr val="C915B8"/>
      </a:accent3>
      <a:accent4>
        <a:srgbClr val="8AD519"/>
      </a:accent4>
      <a:accent5>
        <a:srgbClr val="C915B8"/>
      </a:accent5>
      <a:accent6>
        <a:srgbClr val="35BFCF"/>
      </a:accent6>
      <a:hlink>
        <a:srgbClr val="000000"/>
      </a:hlink>
      <a:folHlink>
        <a:srgbClr val="00000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35C3F2B07EE49A428D021DEF95C7D" ma:contentTypeVersion="17" ma:contentTypeDescription="Criar um novo documento." ma:contentTypeScope="" ma:versionID="22409d45b2aec17b59125fc5c608d4f5">
  <xsd:schema xmlns:xsd="http://www.w3.org/2001/XMLSchema" xmlns:xs="http://www.w3.org/2001/XMLSchema" xmlns:p="http://schemas.microsoft.com/office/2006/metadata/properties" xmlns:ns2="d87a5e1e-99ce-48a4-88f4-f13eb2f6e5ef" xmlns:ns3="c855d788-eccd-4338-951e-62e777fa862d" targetNamespace="http://schemas.microsoft.com/office/2006/metadata/properties" ma:root="true" ma:fieldsID="350464a22dd569dbf958487f18b3abbf" ns2:_="" ns3:_="">
    <xsd:import namespace="d87a5e1e-99ce-48a4-88f4-f13eb2f6e5ef"/>
    <xsd:import namespace="c855d788-eccd-4338-951e-62e777fa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a5e1e-99ce-48a4-88f4-f13eb2f6e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3b4880d6-c743-4c22-8487-ce87ce1aa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5d788-eccd-4338-951e-62e777fa862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88e0f27-bc89-48a4-b687-985cba2e58b2}" ma:internalName="TaxCatchAll" ma:showField="CatchAllData" ma:web="c855d788-eccd-4338-951e-62e777fa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7a5e1e-99ce-48a4-88f4-f13eb2f6e5ef">
      <Terms xmlns="http://schemas.microsoft.com/office/infopath/2007/PartnerControls"/>
    </lcf76f155ced4ddcb4097134ff3c332f>
    <TaxCatchAll xmlns="c855d788-eccd-4338-951e-62e777fa862d" xsi:nil="true"/>
  </documentManagement>
</p:properties>
</file>

<file path=customXml/itemProps1.xml><?xml version="1.0" encoding="utf-8"?>
<ds:datastoreItem xmlns:ds="http://schemas.openxmlformats.org/officeDocument/2006/customXml" ds:itemID="{E2024BF4-BCE0-4266-A0AD-DDB4442E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a5e1e-99ce-48a4-88f4-f13eb2f6e5ef"/>
    <ds:schemaRef ds:uri="c855d788-eccd-4338-951e-62e777fa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37E4E-8E54-410D-855D-DBA1F8E24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3C819-3333-48A8-B3AB-3DDD786A319B}">
  <ds:schemaRefs>
    <ds:schemaRef ds:uri="http://schemas.microsoft.com/office/2006/metadata/properties"/>
    <ds:schemaRef ds:uri="http://schemas.microsoft.com/office/infopath/2007/PartnerControls"/>
    <ds:schemaRef ds:uri="d87a5e1e-99ce-48a4-88f4-f13eb2f6e5ef"/>
    <ds:schemaRef ds:uri="c855d788-eccd-4338-951e-62e777fa8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da Empresa</Template>
  <TotalTime>1</TotalTime>
  <Pages>2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alves</dc:creator>
  <cp:keywords/>
  <cp:lastModifiedBy>Ana Paula Alves (DGE)</cp:lastModifiedBy>
  <cp:revision>2</cp:revision>
  <cp:lastPrinted>2023-09-20T09:46:00Z</cp:lastPrinted>
  <dcterms:created xsi:type="dcterms:W3CDTF">2025-04-08T12:34:00Z</dcterms:created>
  <dcterms:modified xsi:type="dcterms:W3CDTF">2025-04-08T12:34:00Z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  <property fmtid="{D5CDD505-2E9C-101B-9397-08002B2CF9AE}" pid="3" name="ContentTypeId">
    <vt:lpwstr>0x01010086435C3F2B07EE49A428D021DEF95C7D</vt:lpwstr>
  </property>
  <property fmtid="{D5CDD505-2E9C-101B-9397-08002B2CF9AE}" pid="4" name="MediaServiceImageTags">
    <vt:lpwstr/>
  </property>
</Properties>
</file>